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7C1" w:rsidRPr="00E027C1" w:rsidRDefault="00E027C1" w:rsidP="007A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Theme="minorHAnsi" w:eastAsia="Courier New" w:hAnsiTheme="minorHAnsi" w:cstheme="minorHAnsi"/>
          <w:b/>
          <w:sz w:val="24"/>
          <w:szCs w:val="24"/>
          <w:lang w:eastAsia="ar-SA"/>
        </w:rPr>
      </w:pPr>
      <w:r w:rsidRPr="00E027C1">
        <w:rPr>
          <w:rFonts w:asciiTheme="minorHAnsi" w:eastAsia="Courier New" w:hAnsiTheme="minorHAnsi" w:cstheme="minorHAnsi"/>
          <w:b/>
          <w:sz w:val="24"/>
          <w:szCs w:val="24"/>
          <w:lang w:eastAsia="ar-SA"/>
        </w:rPr>
        <w:t>RELACIÓN DE MÉRITOS DEL</w:t>
      </w:r>
      <w:r w:rsidR="002D2054" w:rsidRPr="00E027C1">
        <w:rPr>
          <w:rFonts w:asciiTheme="minorHAnsi" w:eastAsia="Courier New" w:hAnsiTheme="minorHAnsi" w:cstheme="minorHAnsi"/>
          <w:b/>
          <w:sz w:val="24"/>
          <w:szCs w:val="24"/>
          <w:lang w:eastAsia="ar-SA"/>
        </w:rPr>
        <w:t xml:space="preserve"> PROCESO SELECTIVO PARA </w:t>
      </w:r>
      <w:r w:rsidR="00AF4EF2" w:rsidRPr="00E027C1">
        <w:rPr>
          <w:rFonts w:asciiTheme="minorHAnsi" w:eastAsia="Courier New" w:hAnsiTheme="minorHAnsi" w:cstheme="minorHAnsi"/>
          <w:b/>
          <w:sz w:val="24"/>
          <w:szCs w:val="24"/>
          <w:lang w:eastAsia="ar-SA"/>
        </w:rPr>
        <w:t>CONSTITUCIÓN DE BOLSA TÉ</w:t>
      </w:r>
      <w:r w:rsidR="00843EB7" w:rsidRPr="00E027C1">
        <w:rPr>
          <w:rFonts w:asciiTheme="minorHAnsi" w:eastAsia="Courier New" w:hAnsiTheme="minorHAnsi" w:cstheme="minorHAnsi"/>
          <w:b/>
          <w:sz w:val="24"/>
          <w:szCs w:val="24"/>
          <w:lang w:eastAsia="ar-SA"/>
        </w:rPr>
        <w:t>CNICO EMERGENCIAS Y PROTECCIÓN CIVIL</w:t>
      </w:r>
    </w:p>
    <w:p w:rsidR="0061013A" w:rsidRDefault="0061013A" w:rsidP="007A2E9D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:rsidR="00E027C1" w:rsidRPr="0061013A" w:rsidRDefault="00E027C1" w:rsidP="007A2E9D">
      <w:pPr>
        <w:suppressAutoHyphens/>
        <w:spacing w:after="0" w:line="240" w:lineRule="auto"/>
        <w:jc w:val="left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</w:tblGrid>
      <w:tr w:rsidR="0061013A" w:rsidRPr="0061013A" w:rsidTr="00E027C1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013A" w:rsidRPr="0061013A" w:rsidRDefault="0061013A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  <w:t>Nº EXPEDIENTE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61013A" w:rsidRPr="0061013A" w:rsidRDefault="0061013A" w:rsidP="0061013A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b/>
                <w:szCs w:val="20"/>
                <w:highlight w:val="yellow"/>
                <w:lang w:eastAsia="ar-SA"/>
              </w:rPr>
              <w:t>2024/7866T</w:t>
            </w:r>
          </w:p>
        </w:tc>
      </w:tr>
      <w:tr w:rsidR="0061013A" w:rsidRPr="0061013A" w:rsidTr="00E027C1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61013A" w:rsidRPr="0061013A" w:rsidRDefault="0061013A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  <w:t>PROCESO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61013A" w:rsidRPr="0061013A" w:rsidRDefault="0061013A" w:rsidP="00E027C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szCs w:val="20"/>
                <w:lang w:eastAsia="ar-SA"/>
              </w:rPr>
              <w:t>BOLSA TÉCNICO EN EMERGENCIAS Y PROTECCIÓN CIVIL</w:t>
            </w:r>
          </w:p>
        </w:tc>
      </w:tr>
    </w:tbl>
    <w:p w:rsidR="007A2E9D" w:rsidRDefault="007A2E9D" w:rsidP="007A2E9D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</w:p>
    <w:p w:rsidR="0061013A" w:rsidRPr="0061013A" w:rsidRDefault="0061013A" w:rsidP="007A2E9D">
      <w:pP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  <w:gridCol w:w="3828"/>
      </w:tblGrid>
      <w:tr w:rsidR="001E7F16" w:rsidRPr="0061013A" w:rsidTr="0061013A">
        <w:tc>
          <w:tcPr>
            <w:tcW w:w="9039" w:type="dxa"/>
            <w:gridSpan w:val="3"/>
            <w:shd w:val="clear" w:color="auto" w:fill="D9D9D9" w:themeFill="background1" w:themeFillShade="D9"/>
            <w:vAlign w:val="center"/>
          </w:tcPr>
          <w:p w:rsidR="00E862FA" w:rsidRPr="0061013A" w:rsidRDefault="001E7F16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b/>
                <w:szCs w:val="20"/>
                <w:lang w:eastAsia="ar-SA"/>
              </w:rPr>
              <w:t>1. DATOS PERSONALES</w:t>
            </w:r>
          </w:p>
        </w:tc>
      </w:tr>
      <w:tr w:rsidR="001E7F16" w:rsidRPr="0061013A" w:rsidTr="0061013A">
        <w:tc>
          <w:tcPr>
            <w:tcW w:w="9039" w:type="dxa"/>
            <w:gridSpan w:val="3"/>
            <w:shd w:val="clear" w:color="auto" w:fill="auto"/>
            <w:vAlign w:val="center"/>
          </w:tcPr>
          <w:p w:rsidR="001E7F16" w:rsidRPr="0061013A" w:rsidRDefault="001E7F16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szCs w:val="20"/>
                <w:lang w:eastAsia="ar-SA"/>
              </w:rPr>
              <w:t>APELLIDOS Y NOMBRE:</w:t>
            </w:r>
          </w:p>
          <w:p w:rsidR="007B01C2" w:rsidRPr="0061013A" w:rsidRDefault="007B01C2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</w:p>
        </w:tc>
      </w:tr>
      <w:tr w:rsidR="00540F6A" w:rsidRPr="0061013A" w:rsidTr="0061013A">
        <w:tc>
          <w:tcPr>
            <w:tcW w:w="2660" w:type="dxa"/>
            <w:shd w:val="clear" w:color="auto" w:fill="auto"/>
          </w:tcPr>
          <w:p w:rsidR="00540F6A" w:rsidRPr="0061013A" w:rsidRDefault="00540F6A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szCs w:val="20"/>
                <w:lang w:eastAsia="ar-SA"/>
              </w:rPr>
              <w:t>DNI:</w:t>
            </w:r>
          </w:p>
          <w:p w:rsidR="007B01C2" w:rsidRPr="0061013A" w:rsidRDefault="007B01C2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540F6A" w:rsidRPr="0061013A" w:rsidRDefault="00540F6A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szCs w:val="20"/>
                <w:lang w:eastAsia="ar-SA"/>
              </w:rPr>
              <w:t>TELÉFONO:</w:t>
            </w:r>
          </w:p>
        </w:tc>
        <w:tc>
          <w:tcPr>
            <w:tcW w:w="3828" w:type="dxa"/>
            <w:shd w:val="clear" w:color="auto" w:fill="auto"/>
          </w:tcPr>
          <w:p w:rsidR="00540F6A" w:rsidRPr="0061013A" w:rsidRDefault="00540F6A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szCs w:val="20"/>
                <w:lang w:eastAsia="ar-SA"/>
              </w:rPr>
              <w:t>EMAIL:</w:t>
            </w:r>
          </w:p>
          <w:p w:rsidR="00540F6A" w:rsidRPr="0061013A" w:rsidRDefault="00540F6A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</w:p>
        </w:tc>
      </w:tr>
      <w:tr w:rsidR="00540F6A" w:rsidRPr="0061013A" w:rsidTr="0061013A">
        <w:tc>
          <w:tcPr>
            <w:tcW w:w="5211" w:type="dxa"/>
            <w:gridSpan w:val="2"/>
            <w:shd w:val="clear" w:color="auto" w:fill="auto"/>
            <w:hideMark/>
          </w:tcPr>
          <w:p w:rsidR="007B01C2" w:rsidRPr="0061013A" w:rsidRDefault="00540F6A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szCs w:val="20"/>
                <w:lang w:eastAsia="ar-SA"/>
              </w:rPr>
              <w:t>DOMICILIO (vía y nº, piso, puerta,…):</w:t>
            </w:r>
          </w:p>
          <w:p w:rsidR="007B01C2" w:rsidRPr="0061013A" w:rsidRDefault="007B01C2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40F6A" w:rsidRPr="0061013A" w:rsidRDefault="00540F6A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  <w:r w:rsidRPr="0061013A">
              <w:rPr>
                <w:rFonts w:asciiTheme="minorHAnsi" w:eastAsia="Times New Roman" w:hAnsiTheme="minorHAnsi" w:cstheme="minorHAnsi"/>
                <w:szCs w:val="20"/>
                <w:lang w:eastAsia="ar-SA"/>
              </w:rPr>
              <w:t>C.P. y  MUNICIPIO:</w:t>
            </w:r>
          </w:p>
          <w:p w:rsidR="00540F6A" w:rsidRPr="0061013A" w:rsidRDefault="00540F6A" w:rsidP="007A2E9D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0"/>
                <w:lang w:eastAsia="ar-SA"/>
              </w:rPr>
            </w:pPr>
          </w:p>
        </w:tc>
      </w:tr>
    </w:tbl>
    <w:p w:rsidR="007A2E9D" w:rsidRDefault="007A2E9D" w:rsidP="007A2E9D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862FA" w:rsidRPr="0061013A" w:rsidTr="0061013A">
        <w:tc>
          <w:tcPr>
            <w:tcW w:w="9039" w:type="dxa"/>
            <w:shd w:val="clear" w:color="auto" w:fill="D9D9D9" w:themeFill="background1" w:themeFillShade="D9"/>
          </w:tcPr>
          <w:p w:rsidR="00E862FA" w:rsidRPr="00E027C1" w:rsidRDefault="00E862FA" w:rsidP="00E027C1">
            <w:pPr>
              <w:suppressAutoHyphens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0"/>
                <w:lang w:eastAsia="ar-SA"/>
              </w:rPr>
            </w:pPr>
            <w:r w:rsidRPr="00E027C1">
              <w:rPr>
                <w:rFonts w:asciiTheme="minorHAnsi" w:eastAsia="Times New Roman" w:hAnsiTheme="minorHAnsi" w:cstheme="minorHAnsi"/>
                <w:b/>
                <w:sz w:val="28"/>
                <w:szCs w:val="20"/>
                <w:lang w:eastAsia="ar-SA"/>
              </w:rPr>
              <w:t>MÉRITOS A VALORAR</w:t>
            </w:r>
            <w:r w:rsidR="0067455B" w:rsidRPr="00E027C1">
              <w:rPr>
                <w:rFonts w:asciiTheme="minorHAnsi" w:eastAsia="Times New Roman" w:hAnsiTheme="minorHAnsi" w:cstheme="minorHAnsi"/>
                <w:b/>
                <w:sz w:val="28"/>
                <w:szCs w:val="20"/>
                <w:lang w:eastAsia="ar-SA"/>
              </w:rPr>
              <w:t xml:space="preserve"> </w:t>
            </w:r>
            <w:r w:rsidR="00E027C1" w:rsidRPr="00E027C1">
              <w:rPr>
                <w:rFonts w:asciiTheme="minorHAnsi" w:eastAsia="Times New Roman" w:hAnsiTheme="minorHAnsi" w:cstheme="minorHAnsi"/>
                <w:b/>
                <w:sz w:val="28"/>
                <w:szCs w:val="20"/>
                <w:lang w:eastAsia="ar-SA"/>
              </w:rPr>
              <w:t>(BASE SEXTA DE LAS BASES ESPECÍFICAS)</w:t>
            </w:r>
          </w:p>
        </w:tc>
      </w:tr>
    </w:tbl>
    <w:p w:rsidR="0061013A" w:rsidRDefault="0061013A" w:rsidP="00AF4EF2">
      <w:pPr>
        <w:pStyle w:val="Sinespaciado"/>
        <w:rPr>
          <w:rFonts w:asciiTheme="minorHAnsi" w:hAnsiTheme="minorHAnsi" w:cstheme="minorHAnsi"/>
        </w:rPr>
      </w:pPr>
    </w:p>
    <w:tbl>
      <w:tblPr>
        <w:tblStyle w:val="Tablaconcuadrcula"/>
        <w:tblW w:w="9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1576"/>
      </w:tblGrid>
      <w:tr w:rsidR="00843EB7" w:rsidRPr="0061013A" w:rsidTr="0061013A">
        <w:trPr>
          <w:trHeight w:val="450"/>
        </w:trPr>
        <w:tc>
          <w:tcPr>
            <w:tcW w:w="9055" w:type="dxa"/>
            <w:gridSpan w:val="2"/>
            <w:shd w:val="clear" w:color="auto" w:fill="auto"/>
          </w:tcPr>
          <w:p w:rsidR="00843EB7" w:rsidRPr="00E027C1" w:rsidRDefault="00E027C1" w:rsidP="00E027C1">
            <w:pPr>
              <w:suppressAutoHyphens/>
              <w:ind w:left="360"/>
              <w:jc w:val="left"/>
              <w:rPr>
                <w:rFonts w:eastAsia="Times New Roman" w:cs="Arial"/>
                <w:sz w:val="20"/>
                <w:lang w:eastAsia="ar-SA"/>
              </w:rPr>
            </w:pPr>
            <w:r w:rsidRPr="00E027C1">
              <w:rPr>
                <w:rFonts w:eastAsia="Times New Roman" w:cs="Arial"/>
                <w:sz w:val="20"/>
                <w:lang w:eastAsia="ar-SA"/>
              </w:rPr>
              <w:t xml:space="preserve">a) Por servicios prestados en Ayuntamientos en puestos de: Auxiliar de Protección Civil, Técnico de Protección Civil, Coordinador de Protección Civil o puestos de similares características a la requerida en la presente convocatoria: A razón de </w:t>
            </w:r>
            <w:r w:rsidRPr="00E027C1">
              <w:rPr>
                <w:rFonts w:eastAsia="Times New Roman" w:cs="Arial"/>
                <w:b/>
                <w:sz w:val="20"/>
                <w:lang w:eastAsia="ar-SA"/>
              </w:rPr>
              <w:t>0,05 puntos por mes</w:t>
            </w:r>
            <w:r w:rsidRPr="00E027C1">
              <w:rPr>
                <w:rFonts w:eastAsia="Times New Roman" w:cs="Arial"/>
                <w:sz w:val="20"/>
                <w:lang w:eastAsia="ar-SA"/>
              </w:rPr>
              <w:t xml:space="preserve">. La puntuación de este apartado </w:t>
            </w:r>
            <w:r w:rsidRPr="00E027C1">
              <w:rPr>
                <w:rFonts w:eastAsia="Times New Roman" w:cs="Arial"/>
                <w:b/>
                <w:sz w:val="20"/>
                <w:lang w:eastAsia="ar-SA"/>
              </w:rPr>
              <w:t>no excederá de 4,50.</w:t>
            </w: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RELACIÓN MERITOS A VALORAR EN ESTE APARTADO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PUNTOS</w:t>
            </w: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  <w:shd w:val="clear" w:color="auto" w:fill="D9D9D9" w:themeFill="background1" w:themeFillShade="D9"/>
          </w:tcPr>
          <w:p w:rsidR="00843EB7" w:rsidRPr="0061013A" w:rsidRDefault="00E027C1" w:rsidP="00E027C1">
            <w:pPr>
              <w:autoSpaceDE w:val="0"/>
              <w:autoSpaceDN w:val="0"/>
              <w:adjustRightInd w:val="0"/>
              <w:ind w:left="142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TOTAL (MÁXIMO 4,50 </w:t>
            </w:r>
            <w:r w:rsidR="00843EB7"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PUNTOS)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:rsidR="0061013A" w:rsidRDefault="0061013A" w:rsidP="00843EB7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:rsidR="00E027C1" w:rsidRDefault="00E027C1" w:rsidP="00843EB7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1576"/>
      </w:tblGrid>
      <w:tr w:rsidR="00843EB7" w:rsidRPr="0061013A" w:rsidTr="0061013A">
        <w:trPr>
          <w:trHeight w:val="829"/>
        </w:trPr>
        <w:tc>
          <w:tcPr>
            <w:tcW w:w="9055" w:type="dxa"/>
            <w:gridSpan w:val="2"/>
            <w:shd w:val="clear" w:color="auto" w:fill="auto"/>
          </w:tcPr>
          <w:p w:rsidR="00843EB7" w:rsidRPr="00E027C1" w:rsidRDefault="00E027C1" w:rsidP="00E027C1">
            <w:pPr>
              <w:pStyle w:val="Prrafodelista"/>
              <w:numPr>
                <w:ilvl w:val="0"/>
                <w:numId w:val="26"/>
              </w:numPr>
              <w:suppressAutoHyphens/>
              <w:rPr>
                <w:rFonts w:cs="Arial"/>
                <w:sz w:val="20"/>
              </w:rPr>
            </w:pPr>
            <w:r w:rsidRPr="00E027C1">
              <w:rPr>
                <w:rFonts w:cs="Arial"/>
                <w:sz w:val="20"/>
              </w:rPr>
              <w:t xml:space="preserve">Por servicios prestados en empresas privadas en puestos de: Coordinador en el sector de Emergencia y Protección Civil o puestos de similares características a la requerida en la presente convocatoria: A razón de </w:t>
            </w:r>
            <w:r w:rsidRPr="00E027C1">
              <w:rPr>
                <w:rFonts w:cs="Arial"/>
                <w:b/>
                <w:sz w:val="20"/>
              </w:rPr>
              <w:t>0,05 puntos por mes</w:t>
            </w:r>
            <w:r w:rsidRPr="00E027C1">
              <w:rPr>
                <w:rFonts w:cs="Arial"/>
                <w:sz w:val="20"/>
              </w:rPr>
              <w:t xml:space="preserve">. La puntuación en este apartado </w:t>
            </w:r>
            <w:r w:rsidRPr="00E027C1">
              <w:rPr>
                <w:rFonts w:cs="Arial"/>
                <w:b/>
                <w:sz w:val="20"/>
              </w:rPr>
              <w:t>no excederá de 4,50.</w:t>
            </w: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RELACIÓN MERITOS A VALORAR EN ESTE APARTADO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PUNTOS</w:t>
            </w: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  <w:shd w:val="clear" w:color="auto" w:fill="D9D9D9" w:themeFill="background1" w:themeFillShade="D9"/>
          </w:tcPr>
          <w:p w:rsidR="00843EB7" w:rsidRPr="0061013A" w:rsidRDefault="00843EB7" w:rsidP="00E027C1">
            <w:pPr>
              <w:autoSpaceDE w:val="0"/>
              <w:autoSpaceDN w:val="0"/>
              <w:adjustRightInd w:val="0"/>
              <w:ind w:left="142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TOTAL (MÁXIMO </w:t>
            </w:r>
            <w:r w:rsidR="00E027C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4,50</w:t>
            </w: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PUNTOS)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:rsidR="0061013A" w:rsidRDefault="0061013A" w:rsidP="007A2E9D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1576"/>
      </w:tblGrid>
      <w:tr w:rsidR="00843EB7" w:rsidRPr="0061013A" w:rsidTr="008F7BE3">
        <w:trPr>
          <w:trHeight w:val="608"/>
        </w:trPr>
        <w:tc>
          <w:tcPr>
            <w:tcW w:w="9055" w:type="dxa"/>
            <w:gridSpan w:val="2"/>
            <w:shd w:val="clear" w:color="auto" w:fill="auto"/>
          </w:tcPr>
          <w:p w:rsidR="00843EB7" w:rsidRPr="00E027C1" w:rsidRDefault="00E027C1" w:rsidP="00E027C1">
            <w:pPr>
              <w:pStyle w:val="Prrafodelista"/>
              <w:numPr>
                <w:ilvl w:val="0"/>
                <w:numId w:val="26"/>
              </w:numPr>
              <w:suppressAutoHyphens/>
              <w:rPr>
                <w:rFonts w:cs="Arial"/>
                <w:sz w:val="20"/>
              </w:rPr>
            </w:pPr>
            <w:r w:rsidRPr="00E027C1">
              <w:rPr>
                <w:rFonts w:cs="Arial"/>
                <w:sz w:val="20"/>
              </w:rPr>
              <w:lastRenderedPageBreak/>
              <w:t xml:space="preserve">Por la realización de cursos de formación-especialización, en materias de emergencias y protección civil, impartidas por una administración pública u organismo oficial: </w:t>
            </w:r>
            <w:r w:rsidRPr="00E027C1">
              <w:rPr>
                <w:rFonts w:cs="Arial"/>
                <w:b/>
                <w:sz w:val="20"/>
              </w:rPr>
              <w:t>0,01 puntos por hora lectiva</w:t>
            </w:r>
            <w:r w:rsidRPr="00E027C1">
              <w:rPr>
                <w:rFonts w:cs="Arial"/>
                <w:sz w:val="20"/>
              </w:rPr>
              <w:t xml:space="preserve"> hasta </w:t>
            </w:r>
            <w:r w:rsidRPr="00E027C1">
              <w:rPr>
                <w:rFonts w:cs="Arial"/>
                <w:b/>
                <w:sz w:val="20"/>
              </w:rPr>
              <w:t>un máximo de 5 puntos.</w:t>
            </w:r>
            <w:r w:rsidRPr="00E027C1">
              <w:rPr>
                <w:rFonts w:cs="Arial"/>
                <w:sz w:val="20"/>
              </w:rPr>
              <w:t xml:space="preserve"> </w:t>
            </w: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RELACIÓN MERITOS A VALORAR EN ESTE APARTADO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PUNTOS</w:t>
            </w: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TOTAL (MÁXIMO 5 PUNTOS)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:rsidR="00843EB7" w:rsidRDefault="00843EB7" w:rsidP="007A2E9D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1576"/>
      </w:tblGrid>
      <w:tr w:rsidR="00843EB7" w:rsidRPr="0061013A" w:rsidTr="0061013A">
        <w:trPr>
          <w:trHeight w:val="829"/>
        </w:trPr>
        <w:tc>
          <w:tcPr>
            <w:tcW w:w="9055" w:type="dxa"/>
            <w:gridSpan w:val="2"/>
            <w:shd w:val="clear" w:color="auto" w:fill="auto"/>
          </w:tcPr>
          <w:p w:rsidR="00E027C1" w:rsidRPr="00E027C1" w:rsidRDefault="00E027C1" w:rsidP="00E027C1">
            <w:pPr>
              <w:pStyle w:val="Prrafodelista"/>
              <w:numPr>
                <w:ilvl w:val="0"/>
                <w:numId w:val="26"/>
              </w:numPr>
              <w:suppressAutoHyphens/>
              <w:jc w:val="left"/>
              <w:rPr>
                <w:rFonts w:eastAsia="Times New Roman" w:cs="Arial"/>
                <w:sz w:val="20"/>
                <w:lang w:eastAsia="ar-SA"/>
              </w:rPr>
            </w:pPr>
            <w:r w:rsidRPr="00E027C1">
              <w:rPr>
                <w:rFonts w:eastAsia="Times New Roman" w:cs="Arial"/>
                <w:sz w:val="20"/>
                <w:lang w:eastAsia="ar-SA"/>
              </w:rPr>
              <w:t xml:space="preserve">Por disponer de las siguientes titulaciones </w:t>
            </w:r>
            <w:r w:rsidRPr="00E027C1">
              <w:rPr>
                <w:rFonts w:eastAsia="Times New Roman" w:cs="Arial"/>
                <w:b/>
                <w:sz w:val="20"/>
                <w:lang w:eastAsia="ar-SA"/>
              </w:rPr>
              <w:t>(máximo 4 puntos)</w:t>
            </w:r>
            <w:r w:rsidRPr="00E027C1">
              <w:rPr>
                <w:rFonts w:eastAsia="Times New Roman" w:cs="Arial"/>
                <w:sz w:val="20"/>
                <w:lang w:eastAsia="ar-SA"/>
              </w:rPr>
              <w:t>:</w:t>
            </w:r>
          </w:p>
          <w:p w:rsidR="00E027C1" w:rsidRPr="00E027C1" w:rsidRDefault="00E027C1" w:rsidP="00E027C1">
            <w:pPr>
              <w:numPr>
                <w:ilvl w:val="0"/>
                <w:numId w:val="27"/>
              </w:numPr>
              <w:suppressAutoHyphens/>
              <w:ind w:left="1134"/>
              <w:jc w:val="left"/>
              <w:rPr>
                <w:rFonts w:eastAsia="Times New Roman" w:cs="Arial"/>
                <w:b/>
                <w:sz w:val="20"/>
                <w:lang w:eastAsia="ar-SA"/>
              </w:rPr>
            </w:pPr>
            <w:r w:rsidRPr="00E027C1">
              <w:rPr>
                <w:rFonts w:eastAsia="Times New Roman" w:cs="Arial"/>
                <w:sz w:val="20"/>
                <w:lang w:eastAsia="ar-SA"/>
              </w:rPr>
              <w:t xml:space="preserve">Estar en posesión del Título de Graduado Universitario en Seguridad: </w:t>
            </w:r>
            <w:r w:rsidRPr="00E027C1">
              <w:rPr>
                <w:rFonts w:eastAsia="Times New Roman" w:cs="Arial"/>
                <w:b/>
                <w:sz w:val="20"/>
                <w:lang w:eastAsia="ar-SA"/>
              </w:rPr>
              <w:t>2 puntos.</w:t>
            </w:r>
          </w:p>
          <w:p w:rsidR="00E027C1" w:rsidRPr="00E027C1" w:rsidRDefault="00E027C1" w:rsidP="00E027C1">
            <w:pPr>
              <w:numPr>
                <w:ilvl w:val="0"/>
                <w:numId w:val="27"/>
              </w:numPr>
              <w:suppressAutoHyphens/>
              <w:ind w:left="1134"/>
              <w:jc w:val="left"/>
              <w:rPr>
                <w:rFonts w:eastAsia="Times New Roman" w:cs="Arial"/>
                <w:b/>
                <w:sz w:val="20"/>
                <w:lang w:eastAsia="ar-SA"/>
              </w:rPr>
            </w:pPr>
            <w:r w:rsidRPr="00E027C1">
              <w:rPr>
                <w:rFonts w:eastAsia="Times New Roman" w:cs="Arial"/>
                <w:sz w:val="20"/>
                <w:lang w:eastAsia="ar-SA"/>
              </w:rPr>
              <w:t xml:space="preserve">Estar en posesión del Título de Técnico Superior en Protección Civil: </w:t>
            </w:r>
            <w:r w:rsidRPr="00E027C1">
              <w:rPr>
                <w:rFonts w:eastAsia="Times New Roman" w:cs="Arial"/>
                <w:b/>
                <w:sz w:val="20"/>
                <w:lang w:eastAsia="ar-SA"/>
              </w:rPr>
              <w:t>1 punto.</w:t>
            </w:r>
          </w:p>
          <w:p w:rsidR="00843EB7" w:rsidRPr="00E027C1" w:rsidRDefault="00E027C1" w:rsidP="00E027C1">
            <w:pPr>
              <w:numPr>
                <w:ilvl w:val="0"/>
                <w:numId w:val="27"/>
              </w:numPr>
              <w:suppressAutoHyphens/>
              <w:ind w:left="1134"/>
              <w:jc w:val="left"/>
              <w:rPr>
                <w:rFonts w:eastAsia="Times New Roman" w:cs="Arial"/>
                <w:lang w:eastAsia="ar-SA"/>
              </w:rPr>
            </w:pPr>
            <w:r w:rsidRPr="00E027C1">
              <w:rPr>
                <w:rFonts w:eastAsia="Times New Roman" w:cs="Arial"/>
                <w:sz w:val="20"/>
                <w:lang w:eastAsia="ar-SA"/>
              </w:rPr>
              <w:t xml:space="preserve">Estar en posesión del título de Técnico en Emergencias Sanitarias: </w:t>
            </w:r>
            <w:r w:rsidRPr="00E027C1">
              <w:rPr>
                <w:rFonts w:eastAsia="Times New Roman" w:cs="Arial"/>
                <w:b/>
                <w:sz w:val="20"/>
                <w:lang w:eastAsia="ar-SA"/>
              </w:rPr>
              <w:t>1 punto.</w:t>
            </w: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RELACIÓN MERITOS A VALORAR EN ESTE APARTADO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PUNTOS</w:t>
            </w: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843EB7" w:rsidRPr="0061013A" w:rsidTr="0061013A">
        <w:trPr>
          <w:trHeight w:val="216"/>
        </w:trPr>
        <w:tc>
          <w:tcPr>
            <w:tcW w:w="7479" w:type="dxa"/>
            <w:shd w:val="clear" w:color="auto" w:fill="D9D9D9" w:themeFill="background1" w:themeFillShade="D9"/>
          </w:tcPr>
          <w:p w:rsidR="00843EB7" w:rsidRPr="0061013A" w:rsidRDefault="00843EB7" w:rsidP="00E027C1">
            <w:pPr>
              <w:autoSpaceDE w:val="0"/>
              <w:autoSpaceDN w:val="0"/>
              <w:adjustRightInd w:val="0"/>
              <w:ind w:left="142"/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TOTAL (MÁXIMO </w:t>
            </w:r>
            <w:r w:rsidR="00E027C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6101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PUNTOS)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843EB7" w:rsidRPr="0061013A" w:rsidRDefault="00843EB7" w:rsidP="00843EB7">
            <w:pPr>
              <w:autoSpaceDE w:val="0"/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</w:tbl>
    <w:p w:rsidR="0061013A" w:rsidRDefault="0061013A" w:rsidP="007A2E9D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AF4EF2" w:rsidRPr="0061013A" w:rsidTr="0061013A">
        <w:trPr>
          <w:trHeight w:val="829"/>
        </w:trPr>
        <w:tc>
          <w:tcPr>
            <w:tcW w:w="9055" w:type="dxa"/>
            <w:shd w:val="clear" w:color="auto" w:fill="auto"/>
          </w:tcPr>
          <w:p w:rsidR="008F7BE3" w:rsidRPr="008F7BE3" w:rsidRDefault="008F7BE3" w:rsidP="008F7BE3">
            <w:pPr>
              <w:pStyle w:val="Prrafodelista"/>
              <w:numPr>
                <w:ilvl w:val="0"/>
                <w:numId w:val="26"/>
              </w:numPr>
              <w:suppressAutoHyphens/>
              <w:rPr>
                <w:rFonts w:cs="Arial"/>
                <w:sz w:val="20"/>
              </w:rPr>
            </w:pPr>
            <w:r w:rsidRPr="008F7BE3">
              <w:rPr>
                <w:rFonts w:cs="Arial"/>
                <w:sz w:val="20"/>
              </w:rPr>
              <w:t xml:space="preserve">Presentación de un trabajo inédito, técnico-explicativo, con propuesta sobre “Diseño de una campaña de formación a la ciudadanía en materias de Protección Civil”, con una extensión máxima de 40 páginas, en formato papel DIN A4, doble espacio y una sola cara. Tipo de letra Times New </w:t>
            </w:r>
            <w:proofErr w:type="spellStart"/>
            <w:r w:rsidRPr="008F7BE3">
              <w:rPr>
                <w:rFonts w:cs="Arial"/>
                <w:sz w:val="20"/>
              </w:rPr>
              <w:t>Roman</w:t>
            </w:r>
            <w:proofErr w:type="spellEnd"/>
            <w:r w:rsidRPr="008F7BE3">
              <w:rPr>
                <w:rFonts w:cs="Arial"/>
                <w:sz w:val="20"/>
              </w:rPr>
              <w:t xml:space="preserve"> a tamaño 12. Se valorará hasta un</w:t>
            </w:r>
            <w:r w:rsidRPr="008F7BE3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máximo de 5 puntos.</w:t>
            </w:r>
          </w:p>
        </w:tc>
      </w:tr>
    </w:tbl>
    <w:p w:rsidR="00E027C1" w:rsidRDefault="00E027C1" w:rsidP="007A2E9D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91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479"/>
        <w:gridCol w:w="1684"/>
      </w:tblGrid>
      <w:tr w:rsidR="00E862FA" w:rsidRPr="0061013A" w:rsidTr="0061013A">
        <w:trPr>
          <w:trHeight w:val="615"/>
        </w:trPr>
        <w:tc>
          <w:tcPr>
            <w:tcW w:w="7479" w:type="dxa"/>
            <w:shd w:val="clear" w:color="auto" w:fill="D9D9D9" w:themeFill="background1" w:themeFillShade="D9"/>
          </w:tcPr>
          <w:p w:rsidR="00DF3298" w:rsidRPr="0061013A" w:rsidRDefault="00E51D68" w:rsidP="007A2E9D">
            <w:pPr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61013A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PUNTUACIÓN </w:t>
            </w:r>
            <w:r w:rsidR="00DF3298" w:rsidRPr="0061013A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</w:t>
            </w:r>
            <w:r w:rsidR="00B203A8" w:rsidRPr="0061013A">
              <w:rPr>
                <w:rFonts w:asciiTheme="minorHAnsi" w:hAnsiTheme="minorHAnsi" w:cstheme="minorHAnsi"/>
                <w:b/>
                <w:szCs w:val="20"/>
                <w:u w:val="single"/>
              </w:rPr>
              <w:t>TOTAL</w:t>
            </w:r>
          </w:p>
          <w:p w:rsidR="00B203A8" w:rsidRPr="0061013A" w:rsidRDefault="00E862FA" w:rsidP="00AF4EF2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1013A">
              <w:rPr>
                <w:rFonts w:asciiTheme="minorHAnsi" w:hAnsiTheme="minorHAnsi" w:cstheme="minorHAnsi"/>
                <w:b/>
                <w:i/>
                <w:szCs w:val="20"/>
              </w:rPr>
              <w:t xml:space="preserve">(SUMA DE LA PUNTUACIÓN OBTENIDA EN LAS TABLAS </w:t>
            </w:r>
            <w:r w:rsidR="00E027C1">
              <w:rPr>
                <w:rFonts w:asciiTheme="minorHAnsi" w:hAnsiTheme="minorHAnsi" w:cstheme="minorHAnsi"/>
                <w:b/>
                <w:i/>
                <w:szCs w:val="20"/>
              </w:rPr>
              <w:t>ANTERIORES)</w:t>
            </w:r>
          </w:p>
        </w:tc>
        <w:tc>
          <w:tcPr>
            <w:tcW w:w="1684" w:type="dxa"/>
            <w:shd w:val="clear" w:color="auto" w:fill="auto"/>
          </w:tcPr>
          <w:p w:rsidR="00E862FA" w:rsidRPr="0061013A" w:rsidRDefault="00E862FA" w:rsidP="007A2E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C353C" w:rsidRPr="0061013A" w:rsidRDefault="00DC353C" w:rsidP="007A2E9D">
      <w:pPr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9180"/>
      </w:tblGrid>
      <w:tr w:rsidR="00CE26F4" w:rsidRPr="0061013A" w:rsidTr="0061013A">
        <w:trPr>
          <w:trHeight w:val="363"/>
        </w:trPr>
        <w:tc>
          <w:tcPr>
            <w:tcW w:w="9180" w:type="dxa"/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E26F4" w:rsidRPr="0061013A" w:rsidRDefault="00CE26F4" w:rsidP="007A2E9D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eastAsia="es-ES"/>
              </w:rPr>
            </w:pPr>
            <w:r w:rsidRPr="0061013A">
              <w:rPr>
                <w:rFonts w:asciiTheme="minorHAnsi" w:hAnsiTheme="minorHAnsi" w:cstheme="minorHAnsi"/>
                <w:b/>
                <w:szCs w:val="20"/>
                <w:lang w:eastAsia="es-ES"/>
              </w:rPr>
              <w:t>3. DECLARACIÓN DE RESPONSABILIDAD Y  FIRMA.</w:t>
            </w:r>
          </w:p>
        </w:tc>
      </w:tr>
      <w:tr w:rsidR="00E51D68" w:rsidRPr="0061013A" w:rsidTr="0061013A">
        <w:trPr>
          <w:trHeight w:val="392"/>
        </w:trPr>
        <w:tc>
          <w:tcPr>
            <w:tcW w:w="9180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1013A" w:rsidRPr="0061013A" w:rsidRDefault="00E51D68" w:rsidP="0061013A">
            <w:pPr>
              <w:pStyle w:val="Sinespaciado"/>
              <w:rPr>
                <w:rFonts w:asciiTheme="minorHAnsi" w:hAnsiTheme="minorHAnsi" w:cstheme="minorHAnsi"/>
                <w:b/>
                <w:szCs w:val="20"/>
                <w:lang w:eastAsia="es-ES"/>
              </w:rPr>
            </w:pPr>
            <w:r w:rsidRPr="0061013A">
              <w:rPr>
                <w:rFonts w:asciiTheme="minorHAnsi" w:hAnsiTheme="minorHAnsi" w:cstheme="minorHAnsi"/>
                <w:szCs w:val="20"/>
                <w:lang w:eastAsia="es-ES"/>
              </w:rPr>
              <w:t>La persona abajo firmante DECLARA bajo su responsabilidad</w:t>
            </w:r>
            <w:r w:rsidR="0061013A" w:rsidRPr="0061013A">
              <w:rPr>
                <w:rFonts w:asciiTheme="minorHAnsi" w:hAnsiTheme="minorHAnsi" w:cstheme="minorHAnsi"/>
                <w:b/>
                <w:szCs w:val="20"/>
                <w:lang w:eastAsia="es-ES"/>
              </w:rPr>
              <w:t>:</w:t>
            </w:r>
          </w:p>
          <w:p w:rsidR="008F7BE3" w:rsidRDefault="0061013A" w:rsidP="007A2E9D">
            <w:pPr>
              <w:pStyle w:val="Sinespaciado"/>
              <w:rPr>
                <w:rFonts w:asciiTheme="minorHAnsi" w:hAnsiTheme="minorHAnsi" w:cstheme="minorHAnsi"/>
                <w:b/>
                <w:szCs w:val="20"/>
                <w:lang w:eastAsia="es-ES"/>
              </w:rPr>
            </w:pPr>
            <w:r w:rsidRPr="0061013A">
              <w:rPr>
                <w:rFonts w:asciiTheme="minorHAnsi" w:hAnsiTheme="minorHAnsi" w:cstheme="minorHAnsi"/>
                <w:b/>
                <w:szCs w:val="20"/>
                <w:lang w:eastAsia="es-ES"/>
              </w:rPr>
              <w:t xml:space="preserve">- </w:t>
            </w:r>
            <w:r w:rsidR="00E51D68" w:rsidRPr="0061013A">
              <w:rPr>
                <w:rFonts w:asciiTheme="minorHAnsi" w:hAnsiTheme="minorHAnsi" w:cstheme="minorHAnsi"/>
                <w:szCs w:val="20"/>
                <w:lang w:eastAsia="es-ES"/>
              </w:rPr>
              <w:t>Que son ciertos los datos consignados en este impreso de autobaremación y que las copias aportadas como documentación son fiel reflejo de los originales que obran en mi poder, comprometiéndome a aportar la documentación en original ante el Ayuntamiento de Alhama de Murcia cuando me sea requerida.</w:t>
            </w:r>
          </w:p>
          <w:p w:rsidR="00E51D68" w:rsidRPr="008F7BE3" w:rsidRDefault="00E51D68" w:rsidP="007A2E9D">
            <w:pPr>
              <w:pStyle w:val="Sinespaciado"/>
              <w:rPr>
                <w:rFonts w:asciiTheme="minorHAnsi" w:hAnsiTheme="minorHAnsi" w:cstheme="minorHAnsi"/>
                <w:b/>
                <w:szCs w:val="20"/>
                <w:lang w:eastAsia="es-ES"/>
              </w:rPr>
            </w:pPr>
            <w:r w:rsidRPr="0061013A">
              <w:rPr>
                <w:rFonts w:asciiTheme="minorHAnsi" w:eastAsia="Times New Roman" w:hAnsiTheme="minorHAnsi" w:cstheme="minorHAnsi"/>
                <w:b/>
                <w:szCs w:val="20"/>
                <w:lang w:eastAsia="es-ES"/>
              </w:rPr>
              <w:t>LUGAR, FECHA Y FIRMA</w:t>
            </w:r>
            <w:r w:rsidRPr="0061013A">
              <w:rPr>
                <w:rFonts w:asciiTheme="minorHAnsi" w:eastAsia="Times New Roman" w:hAnsiTheme="minorHAnsi" w:cstheme="minorHAnsi"/>
                <w:szCs w:val="20"/>
                <w:lang w:eastAsia="es-ES"/>
              </w:rPr>
              <w:t>: En ___________________, a__</w:t>
            </w:r>
            <w:r w:rsidR="004F3352">
              <w:rPr>
                <w:rFonts w:asciiTheme="minorHAnsi" w:eastAsia="Times New Roman" w:hAnsiTheme="minorHAnsi" w:cstheme="minorHAnsi"/>
                <w:szCs w:val="20"/>
                <w:lang w:eastAsia="es-ES"/>
              </w:rPr>
              <w:t xml:space="preserve">_______ de _____________ </w:t>
            </w:r>
            <w:proofErr w:type="spellStart"/>
            <w:r w:rsidR="004F3352">
              <w:rPr>
                <w:rFonts w:asciiTheme="minorHAnsi" w:eastAsia="Times New Roman" w:hAnsiTheme="minorHAnsi" w:cstheme="minorHAnsi"/>
                <w:szCs w:val="20"/>
                <w:lang w:eastAsia="es-ES"/>
              </w:rPr>
              <w:t>de</w:t>
            </w:r>
            <w:proofErr w:type="spellEnd"/>
            <w:r w:rsidR="004F3352">
              <w:rPr>
                <w:rFonts w:asciiTheme="minorHAnsi" w:eastAsia="Times New Roman" w:hAnsiTheme="minorHAnsi" w:cstheme="minorHAnsi"/>
                <w:szCs w:val="20"/>
                <w:lang w:eastAsia="es-ES"/>
              </w:rPr>
              <w:t xml:space="preserve"> 202__</w:t>
            </w:r>
            <w:bookmarkStart w:id="0" w:name="_GoBack"/>
            <w:bookmarkEnd w:id="0"/>
          </w:p>
          <w:p w:rsidR="007C7E62" w:rsidRPr="0061013A" w:rsidRDefault="00E51D68" w:rsidP="007A2E9D">
            <w:pPr>
              <w:pStyle w:val="Sinespaciado"/>
              <w:rPr>
                <w:rFonts w:asciiTheme="minorHAnsi" w:eastAsia="Times New Roman" w:hAnsiTheme="minorHAnsi" w:cstheme="minorHAnsi"/>
                <w:szCs w:val="20"/>
                <w:lang w:eastAsia="es-ES"/>
              </w:rPr>
            </w:pPr>
            <w:r w:rsidRPr="0061013A">
              <w:rPr>
                <w:rFonts w:asciiTheme="minorHAnsi" w:eastAsia="Times New Roman" w:hAnsiTheme="minorHAnsi" w:cstheme="minorHAnsi"/>
                <w:b/>
                <w:szCs w:val="20"/>
                <w:lang w:eastAsia="es-ES"/>
              </w:rPr>
              <w:t>FDO</w:t>
            </w:r>
            <w:r w:rsidRPr="0061013A">
              <w:rPr>
                <w:rFonts w:asciiTheme="minorHAnsi" w:eastAsia="Times New Roman" w:hAnsiTheme="minorHAnsi" w:cstheme="minorHAnsi"/>
                <w:szCs w:val="20"/>
                <w:lang w:eastAsia="es-ES"/>
              </w:rPr>
              <w:t>. El/La solicitante o su representante legal</w:t>
            </w:r>
          </w:p>
          <w:p w:rsidR="00CE26F4" w:rsidRPr="0061013A" w:rsidRDefault="00CE26F4" w:rsidP="007A2E9D">
            <w:pPr>
              <w:pStyle w:val="Sinespaciado"/>
              <w:rPr>
                <w:rFonts w:asciiTheme="minorHAnsi" w:eastAsia="Times New Roman" w:hAnsiTheme="minorHAnsi" w:cstheme="minorHAnsi"/>
                <w:szCs w:val="20"/>
                <w:lang w:eastAsia="es-ES"/>
              </w:rPr>
            </w:pPr>
          </w:p>
          <w:p w:rsidR="007C7E62" w:rsidRPr="0061013A" w:rsidRDefault="00E51D68" w:rsidP="007A2E9D">
            <w:pPr>
              <w:pStyle w:val="Sinespaciad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eastAsia="es-ES"/>
              </w:rPr>
            </w:pPr>
            <w:r w:rsidRPr="0061013A">
              <w:rPr>
                <w:rFonts w:asciiTheme="minorHAnsi" w:eastAsia="Times New Roman" w:hAnsiTheme="minorHAnsi" w:cstheme="minorHAnsi"/>
                <w:b/>
                <w:szCs w:val="20"/>
                <w:lang w:eastAsia="es-ES"/>
              </w:rPr>
              <w:t>Fdo. __________________________________________</w:t>
            </w:r>
          </w:p>
        </w:tc>
      </w:tr>
    </w:tbl>
    <w:p w:rsidR="00CE26F4" w:rsidRPr="0061013A" w:rsidRDefault="00CD27D8" w:rsidP="00DC353C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bCs/>
          <w:sz w:val="20"/>
          <w:szCs w:val="18"/>
          <w:lang w:eastAsia="ar-SA"/>
        </w:rPr>
      </w:pPr>
      <w:r w:rsidRPr="0061013A">
        <w:rPr>
          <w:rFonts w:asciiTheme="minorHAnsi" w:eastAsia="Times New Roman" w:hAnsiTheme="minorHAnsi" w:cstheme="minorHAnsi"/>
          <w:b/>
          <w:bCs/>
          <w:sz w:val="20"/>
          <w:szCs w:val="18"/>
          <w:lang w:eastAsia="ar-SA"/>
        </w:rPr>
        <w:t>SRA. ALCALDESA-PRESIDENTA DEL AYUNTAMIENTO DE ALHAMA DE MURCIA</w:t>
      </w:r>
    </w:p>
    <w:sectPr w:rsidR="00CE26F4" w:rsidRPr="0061013A" w:rsidSect="00B94B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C1" w:rsidRDefault="00E027C1" w:rsidP="00CE26F4">
      <w:pPr>
        <w:spacing w:after="0" w:line="240" w:lineRule="auto"/>
      </w:pPr>
      <w:r>
        <w:separator/>
      </w:r>
    </w:p>
  </w:endnote>
  <w:endnote w:type="continuationSeparator" w:id="0">
    <w:p w:rsidR="00E027C1" w:rsidRDefault="00E027C1" w:rsidP="00CE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C1" w:rsidRDefault="00E027C1" w:rsidP="00CE26F4">
      <w:pPr>
        <w:spacing w:after="0" w:line="240" w:lineRule="auto"/>
      </w:pPr>
      <w:r>
        <w:separator/>
      </w:r>
    </w:p>
  </w:footnote>
  <w:footnote w:type="continuationSeparator" w:id="0">
    <w:p w:rsidR="00E027C1" w:rsidRDefault="00E027C1" w:rsidP="00CE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54" w:type="dxa"/>
      <w:jc w:val="right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shd w:val="pct5" w:color="auto" w:fill="auto"/>
      <w:tblLayout w:type="fixed"/>
      <w:tblLook w:val="04A0" w:firstRow="1" w:lastRow="0" w:firstColumn="1" w:lastColumn="0" w:noHBand="0" w:noVBand="1"/>
    </w:tblPr>
    <w:tblGrid>
      <w:gridCol w:w="2359"/>
      <w:gridCol w:w="2360"/>
      <w:gridCol w:w="4035"/>
    </w:tblGrid>
    <w:tr w:rsidR="00E027C1" w:rsidRPr="00CD27D8" w:rsidTr="00AF4EF2">
      <w:trPr>
        <w:trHeight w:val="1569"/>
        <w:jc w:val="right"/>
      </w:trPr>
      <w:tc>
        <w:tcPr>
          <w:tcW w:w="23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27C1" w:rsidRPr="00CD27D8" w:rsidRDefault="00E027C1" w:rsidP="00AF4EF2">
          <w:pPr>
            <w:suppressAutoHyphens/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color w:val="4F81BD"/>
              <w:sz w:val="20"/>
              <w:szCs w:val="20"/>
              <w:lang w:eastAsia="es-ES"/>
            </w:rPr>
          </w:pPr>
          <w:r w:rsidRPr="00CD27D8">
            <w:rPr>
              <w:rFonts w:asciiTheme="minorHAnsi" w:eastAsia="Times New Roman" w:hAnsiTheme="minorHAnsi" w:cstheme="minorHAnsi"/>
              <w:b/>
              <w:noProof/>
              <w:color w:val="4F81BD"/>
              <w:sz w:val="20"/>
              <w:szCs w:val="20"/>
              <w:lang w:eastAsia="es-ES"/>
            </w:rPr>
            <w:drawing>
              <wp:anchor distT="0" distB="0" distL="114935" distR="114935" simplePos="0" relativeHeight="251659264" behindDoc="1" locked="0" layoutInCell="1" allowOverlap="1" wp14:anchorId="00C88AB8" wp14:editId="287E6C84">
                <wp:simplePos x="1901825" y="106108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43000" cy="1146810"/>
                <wp:effectExtent l="0" t="0" r="0" b="0"/>
                <wp:wrapTight wrapText="bothSides">
                  <wp:wrapPolygon edited="0">
                    <wp:start x="0" y="0"/>
                    <wp:lineTo x="0" y="21169"/>
                    <wp:lineTo x="21240" y="21169"/>
                    <wp:lineTo x="21240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099" cy="1149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027C1" w:rsidRPr="00CD27D8" w:rsidRDefault="00E027C1" w:rsidP="00AF4EF2">
          <w:pPr>
            <w:suppressAutoHyphens/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color w:val="4F81BD"/>
              <w:sz w:val="20"/>
              <w:szCs w:val="20"/>
              <w:lang w:eastAsia="es-ES"/>
            </w:rPr>
          </w:pPr>
        </w:p>
      </w:tc>
      <w:tc>
        <w:tcPr>
          <w:tcW w:w="40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027C1" w:rsidRPr="00CD27D8" w:rsidRDefault="00E027C1" w:rsidP="00AF4EF2">
          <w:pPr>
            <w:suppressAutoHyphens/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color w:val="4F81BD"/>
              <w:sz w:val="20"/>
              <w:szCs w:val="20"/>
              <w:lang w:eastAsia="es-ES"/>
            </w:rPr>
          </w:pPr>
        </w:p>
      </w:tc>
    </w:tr>
  </w:tbl>
  <w:p w:rsidR="00E027C1" w:rsidRDefault="00E027C1" w:rsidP="00AF4E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4C9"/>
    <w:multiLevelType w:val="hybridMultilevel"/>
    <w:tmpl w:val="398C37DC"/>
    <w:lvl w:ilvl="0" w:tplc="81B459E6">
      <w:start w:val="1"/>
      <w:numFmt w:val="ordinal"/>
      <w:lvlText w:val="%1)"/>
      <w:lvlJc w:val="left"/>
      <w:pPr>
        <w:ind w:left="1440" w:hanging="360"/>
      </w:pPr>
      <w:rPr>
        <w:rFonts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21476"/>
    <w:multiLevelType w:val="hybridMultilevel"/>
    <w:tmpl w:val="59021D7C"/>
    <w:lvl w:ilvl="0" w:tplc="F2EE19A6">
      <w:start w:val="1"/>
      <w:numFmt w:val="ordin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67335"/>
    <w:multiLevelType w:val="hybridMultilevel"/>
    <w:tmpl w:val="5ACA7EB2"/>
    <w:lvl w:ilvl="0" w:tplc="F4E81592">
      <w:start w:val="1"/>
      <w:numFmt w:val="ordinal"/>
      <w:lvlText w:val="%1)"/>
      <w:lvlJc w:val="left"/>
      <w:pPr>
        <w:ind w:left="1440" w:hanging="360"/>
      </w:pPr>
      <w:rPr>
        <w:rFonts w:hint="default"/>
        <w:b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00388"/>
    <w:multiLevelType w:val="hybridMultilevel"/>
    <w:tmpl w:val="D87A575E"/>
    <w:lvl w:ilvl="0" w:tplc="151AE9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33105"/>
    <w:multiLevelType w:val="hybridMultilevel"/>
    <w:tmpl w:val="5ACA7EB2"/>
    <w:lvl w:ilvl="0" w:tplc="F4E81592">
      <w:start w:val="1"/>
      <w:numFmt w:val="ordinal"/>
      <w:lvlText w:val="%1)"/>
      <w:lvlJc w:val="left"/>
      <w:pPr>
        <w:ind w:left="1440" w:hanging="360"/>
      </w:pPr>
      <w:rPr>
        <w:rFonts w:hint="default"/>
        <w:b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9268E4"/>
    <w:multiLevelType w:val="hybridMultilevel"/>
    <w:tmpl w:val="398C37DC"/>
    <w:lvl w:ilvl="0" w:tplc="81B459E6">
      <w:start w:val="1"/>
      <w:numFmt w:val="ordinal"/>
      <w:lvlText w:val="%1)"/>
      <w:lvlJc w:val="left"/>
      <w:pPr>
        <w:ind w:left="1440" w:hanging="360"/>
      </w:pPr>
      <w:rPr>
        <w:rFonts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977062"/>
    <w:multiLevelType w:val="hybridMultilevel"/>
    <w:tmpl w:val="63C016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9459B"/>
    <w:multiLevelType w:val="hybridMultilevel"/>
    <w:tmpl w:val="500EC1BE"/>
    <w:lvl w:ilvl="0" w:tplc="1B1410D6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DED0E36"/>
    <w:multiLevelType w:val="hybridMultilevel"/>
    <w:tmpl w:val="DEC613FA"/>
    <w:lvl w:ilvl="0" w:tplc="F1D072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F6A73"/>
    <w:multiLevelType w:val="hybridMultilevel"/>
    <w:tmpl w:val="D4BCE170"/>
    <w:lvl w:ilvl="0" w:tplc="A18054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00C9C"/>
    <w:multiLevelType w:val="hybridMultilevel"/>
    <w:tmpl w:val="5C4E7996"/>
    <w:lvl w:ilvl="0" w:tplc="16AAF92A">
      <w:start w:val="1"/>
      <w:numFmt w:val="ordinal"/>
      <w:lvlText w:val="%1)"/>
      <w:lvlJc w:val="left"/>
      <w:pPr>
        <w:ind w:left="1440" w:hanging="360"/>
      </w:pPr>
      <w:rPr>
        <w:rFonts w:hint="default"/>
        <w:b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420C40"/>
    <w:multiLevelType w:val="hybridMultilevel"/>
    <w:tmpl w:val="70AACADE"/>
    <w:lvl w:ilvl="0" w:tplc="50A8D6AC">
      <w:start w:val="1"/>
      <w:numFmt w:val="ordinal"/>
      <w:lvlText w:val="%1)"/>
      <w:lvlJc w:val="left"/>
      <w:pPr>
        <w:ind w:left="1440" w:hanging="360"/>
      </w:pPr>
      <w:rPr>
        <w:rFonts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E416A0"/>
    <w:multiLevelType w:val="hybridMultilevel"/>
    <w:tmpl w:val="5ACA7EB2"/>
    <w:lvl w:ilvl="0" w:tplc="F4E81592">
      <w:start w:val="1"/>
      <w:numFmt w:val="ordinal"/>
      <w:lvlText w:val="%1)"/>
      <w:lvlJc w:val="left"/>
      <w:pPr>
        <w:ind w:left="1440" w:hanging="360"/>
      </w:pPr>
      <w:rPr>
        <w:rFonts w:hint="default"/>
        <w:b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757330"/>
    <w:multiLevelType w:val="hybridMultilevel"/>
    <w:tmpl w:val="94482BF0"/>
    <w:lvl w:ilvl="0" w:tplc="D4E04E5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18D12D1"/>
    <w:multiLevelType w:val="hybridMultilevel"/>
    <w:tmpl w:val="63C016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20B91"/>
    <w:multiLevelType w:val="hybridMultilevel"/>
    <w:tmpl w:val="5C4E7996"/>
    <w:lvl w:ilvl="0" w:tplc="16AAF92A">
      <w:start w:val="1"/>
      <w:numFmt w:val="ordinal"/>
      <w:lvlText w:val="%1)"/>
      <w:lvlJc w:val="left"/>
      <w:pPr>
        <w:ind w:left="1440" w:hanging="360"/>
      </w:pPr>
      <w:rPr>
        <w:rFonts w:hint="default"/>
        <w:b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F977ED"/>
    <w:multiLevelType w:val="hybridMultilevel"/>
    <w:tmpl w:val="A134BAFE"/>
    <w:lvl w:ilvl="0" w:tplc="235018A0">
      <w:start w:val="1"/>
      <w:numFmt w:val="ordinal"/>
      <w:lvlText w:val="%1)"/>
      <w:lvlJc w:val="left"/>
      <w:pPr>
        <w:ind w:left="2160" w:hanging="360"/>
      </w:pPr>
      <w:rPr>
        <w:rFonts w:hint="default"/>
        <w:b w:val="0"/>
        <w:i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1655D5B"/>
    <w:multiLevelType w:val="hybridMultilevel"/>
    <w:tmpl w:val="D87A575E"/>
    <w:lvl w:ilvl="0" w:tplc="151AE9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C627A"/>
    <w:multiLevelType w:val="hybridMultilevel"/>
    <w:tmpl w:val="470ABC66"/>
    <w:lvl w:ilvl="0" w:tplc="68E6C79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6A36637"/>
    <w:multiLevelType w:val="hybridMultilevel"/>
    <w:tmpl w:val="A134BAFE"/>
    <w:lvl w:ilvl="0" w:tplc="235018A0">
      <w:start w:val="1"/>
      <w:numFmt w:val="ordinal"/>
      <w:lvlText w:val="%1)"/>
      <w:lvlJc w:val="left"/>
      <w:pPr>
        <w:ind w:left="2160" w:hanging="360"/>
      </w:pPr>
      <w:rPr>
        <w:rFonts w:hint="default"/>
        <w:b w:val="0"/>
        <w:i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D4B623A"/>
    <w:multiLevelType w:val="hybridMultilevel"/>
    <w:tmpl w:val="63C016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E2F26"/>
    <w:multiLevelType w:val="hybridMultilevel"/>
    <w:tmpl w:val="5C4E7996"/>
    <w:lvl w:ilvl="0" w:tplc="16AAF92A">
      <w:start w:val="1"/>
      <w:numFmt w:val="ordinal"/>
      <w:lvlText w:val="%1)"/>
      <w:lvlJc w:val="left"/>
      <w:pPr>
        <w:ind w:left="1440" w:hanging="360"/>
      </w:pPr>
      <w:rPr>
        <w:rFonts w:hint="default"/>
        <w:b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7C5871"/>
    <w:multiLevelType w:val="hybridMultilevel"/>
    <w:tmpl w:val="A134BAFE"/>
    <w:lvl w:ilvl="0" w:tplc="235018A0">
      <w:start w:val="1"/>
      <w:numFmt w:val="ordinal"/>
      <w:lvlText w:val="%1)"/>
      <w:lvlJc w:val="left"/>
      <w:pPr>
        <w:ind w:left="2160" w:hanging="360"/>
      </w:pPr>
      <w:rPr>
        <w:rFonts w:hint="default"/>
        <w:b w:val="0"/>
        <w:i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BF1E70"/>
    <w:multiLevelType w:val="hybridMultilevel"/>
    <w:tmpl w:val="E93E905E"/>
    <w:lvl w:ilvl="0" w:tplc="D2C45B06">
      <w:start w:val="1"/>
      <w:numFmt w:val="ordinal"/>
      <w:lvlText w:val="%1)"/>
      <w:lvlJc w:val="left"/>
      <w:pPr>
        <w:ind w:left="1440" w:hanging="360"/>
      </w:pPr>
      <w:rPr>
        <w:rFonts w:hint="default"/>
        <w:b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C871E3"/>
    <w:multiLevelType w:val="hybridMultilevel"/>
    <w:tmpl w:val="5C4E7996"/>
    <w:lvl w:ilvl="0" w:tplc="16AAF92A">
      <w:start w:val="1"/>
      <w:numFmt w:val="ordinal"/>
      <w:lvlText w:val="%1)"/>
      <w:lvlJc w:val="left"/>
      <w:pPr>
        <w:ind w:left="1440" w:hanging="360"/>
      </w:pPr>
      <w:rPr>
        <w:rFonts w:hint="default"/>
        <w:b/>
        <w:sz w:val="1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427017"/>
    <w:multiLevelType w:val="hybridMultilevel"/>
    <w:tmpl w:val="B15CA05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429BF"/>
    <w:multiLevelType w:val="hybridMultilevel"/>
    <w:tmpl w:val="59021D7C"/>
    <w:lvl w:ilvl="0" w:tplc="F2EE19A6">
      <w:start w:val="1"/>
      <w:numFmt w:val="ordin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0"/>
  </w:num>
  <w:num w:numId="5">
    <w:abstractNumId w:val="1"/>
  </w:num>
  <w:num w:numId="6">
    <w:abstractNumId w:val="21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11"/>
  </w:num>
  <w:num w:numId="12">
    <w:abstractNumId w:val="19"/>
  </w:num>
  <w:num w:numId="13">
    <w:abstractNumId w:val="26"/>
  </w:num>
  <w:num w:numId="14">
    <w:abstractNumId w:val="22"/>
  </w:num>
  <w:num w:numId="15">
    <w:abstractNumId w:val="16"/>
  </w:num>
  <w:num w:numId="16">
    <w:abstractNumId w:val="2"/>
  </w:num>
  <w:num w:numId="17">
    <w:abstractNumId w:val="5"/>
  </w:num>
  <w:num w:numId="18">
    <w:abstractNumId w:val="0"/>
  </w:num>
  <w:num w:numId="19">
    <w:abstractNumId w:val="9"/>
  </w:num>
  <w:num w:numId="20">
    <w:abstractNumId w:val="18"/>
  </w:num>
  <w:num w:numId="21">
    <w:abstractNumId w:val="7"/>
  </w:num>
  <w:num w:numId="22">
    <w:abstractNumId w:val="13"/>
  </w:num>
  <w:num w:numId="23">
    <w:abstractNumId w:val="20"/>
  </w:num>
  <w:num w:numId="24">
    <w:abstractNumId w:val="6"/>
  </w:num>
  <w:num w:numId="25">
    <w:abstractNumId w:val="14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13"/>
    <w:rsid w:val="0007746B"/>
    <w:rsid w:val="00154A51"/>
    <w:rsid w:val="00156007"/>
    <w:rsid w:val="001E7F16"/>
    <w:rsid w:val="002D2054"/>
    <w:rsid w:val="003E58A4"/>
    <w:rsid w:val="00447927"/>
    <w:rsid w:val="004F3352"/>
    <w:rsid w:val="00540F6A"/>
    <w:rsid w:val="00571309"/>
    <w:rsid w:val="00582881"/>
    <w:rsid w:val="005B5175"/>
    <w:rsid w:val="00606367"/>
    <w:rsid w:val="0061013A"/>
    <w:rsid w:val="0067455B"/>
    <w:rsid w:val="006C2DCF"/>
    <w:rsid w:val="00701E5C"/>
    <w:rsid w:val="007402E8"/>
    <w:rsid w:val="007A2E9D"/>
    <w:rsid w:val="007B01C2"/>
    <w:rsid w:val="007C5055"/>
    <w:rsid w:val="007C7E62"/>
    <w:rsid w:val="00825568"/>
    <w:rsid w:val="00843EB7"/>
    <w:rsid w:val="008D5B29"/>
    <w:rsid w:val="008F7BE3"/>
    <w:rsid w:val="0093013F"/>
    <w:rsid w:val="009A0E13"/>
    <w:rsid w:val="009C47E9"/>
    <w:rsid w:val="00A02204"/>
    <w:rsid w:val="00A41CA4"/>
    <w:rsid w:val="00AF4EF2"/>
    <w:rsid w:val="00B203A8"/>
    <w:rsid w:val="00B255A9"/>
    <w:rsid w:val="00B73A45"/>
    <w:rsid w:val="00B94BF1"/>
    <w:rsid w:val="00BA47ED"/>
    <w:rsid w:val="00BD6FAF"/>
    <w:rsid w:val="00C15551"/>
    <w:rsid w:val="00CD27D8"/>
    <w:rsid w:val="00CE26F4"/>
    <w:rsid w:val="00DC353C"/>
    <w:rsid w:val="00DF3298"/>
    <w:rsid w:val="00E027C1"/>
    <w:rsid w:val="00E51D68"/>
    <w:rsid w:val="00E843DD"/>
    <w:rsid w:val="00E862FA"/>
    <w:rsid w:val="00EA1048"/>
    <w:rsid w:val="00EF6AFC"/>
    <w:rsid w:val="00F517C0"/>
    <w:rsid w:val="00FE42DD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9D"/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pacing w:after="0" w:line="360" w:lineRule="auto"/>
      <w:jc w:val="center"/>
      <w:outlineLvl w:val="0"/>
    </w:pPr>
    <w:rPr>
      <w:rFonts w:eastAsia="Times New Roman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pacing w:before="200" w:after="0"/>
      <w:outlineLvl w:val="2"/>
    </w:pPr>
    <w:rPr>
      <w:rFonts w:ascii="Calibri Light" w:eastAsiaTheme="majorEastAsia" w:hAnsi="Calibri Light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pacing w:before="240" w:after="60" w:line="240" w:lineRule="auto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spacing w:line="240" w:lineRule="auto"/>
      <w:ind w:left="454" w:right="454"/>
      <w:mirrorIndents/>
    </w:pPr>
    <w:rPr>
      <w:i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eastAsia="Times New Roman"/>
      <w:bCs/>
      <w:iCs/>
      <w:color w:val="0070C0"/>
      <w:lang w:eastAsia="ar-SA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  <w:style w:type="table" w:styleId="Tablaconcuadrcula">
    <w:name w:val="Table Grid"/>
    <w:basedOn w:val="Tablanormal"/>
    <w:uiPriority w:val="59"/>
    <w:rsid w:val="009A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0E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6F4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E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6F4"/>
    <w:rPr>
      <w:rFonts w:ascii="Arial" w:hAnsi="Aria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2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4EF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4EF2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F4EF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4E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4EF2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4EF2"/>
    <w:rPr>
      <w:vertAlign w:val="superscript"/>
    </w:rPr>
  </w:style>
  <w:style w:type="paragraph" w:styleId="HTMLconformatoprevio">
    <w:name w:val="HTML Preformatted"/>
    <w:basedOn w:val="Normal"/>
    <w:link w:val="HTMLconformatoprevioCar"/>
    <w:rsid w:val="0044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1000"/>
      <w:jc w:val="left"/>
    </w:pPr>
    <w:rPr>
      <w:rFonts w:ascii="Courier New" w:eastAsia="Courier New" w:hAnsi="Courier New" w:cs="Courier New"/>
      <w:sz w:val="20"/>
      <w:lang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rsid w:val="00447927"/>
    <w:rPr>
      <w:rFonts w:ascii="Courier New" w:eastAsia="Courier New" w:hAnsi="Courier New" w:cs="Courier New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9D"/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pacing w:after="0" w:line="360" w:lineRule="auto"/>
      <w:jc w:val="center"/>
      <w:outlineLvl w:val="0"/>
    </w:pPr>
    <w:rPr>
      <w:rFonts w:eastAsia="Times New Roman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pacing w:before="200" w:after="0"/>
      <w:outlineLvl w:val="2"/>
    </w:pPr>
    <w:rPr>
      <w:rFonts w:ascii="Calibri Light" w:eastAsiaTheme="majorEastAsia" w:hAnsi="Calibri Light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pacing w:before="240" w:after="60" w:line="240" w:lineRule="auto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spacing w:line="240" w:lineRule="auto"/>
      <w:ind w:left="454" w:right="454"/>
      <w:mirrorIndents/>
    </w:pPr>
    <w:rPr>
      <w:i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eastAsia="Times New Roman"/>
      <w:bCs/>
      <w:iCs/>
      <w:color w:val="0070C0"/>
      <w:lang w:eastAsia="ar-SA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  <w:style w:type="table" w:styleId="Tablaconcuadrcula">
    <w:name w:val="Table Grid"/>
    <w:basedOn w:val="Tablanormal"/>
    <w:uiPriority w:val="59"/>
    <w:rsid w:val="009A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0E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6F4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CE2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6F4"/>
    <w:rPr>
      <w:rFonts w:ascii="Arial" w:hAnsi="Aria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2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4EF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4EF2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F4EF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4E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4EF2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4EF2"/>
    <w:rPr>
      <w:vertAlign w:val="superscript"/>
    </w:rPr>
  </w:style>
  <w:style w:type="paragraph" w:styleId="HTMLconformatoprevio">
    <w:name w:val="HTML Preformatted"/>
    <w:basedOn w:val="Normal"/>
    <w:link w:val="HTMLconformatoprevioCar"/>
    <w:rsid w:val="00447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1000"/>
      <w:jc w:val="left"/>
    </w:pPr>
    <w:rPr>
      <w:rFonts w:ascii="Courier New" w:eastAsia="Courier New" w:hAnsi="Courier New" w:cs="Courier New"/>
      <w:sz w:val="20"/>
      <w:lang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rsid w:val="00447927"/>
    <w:rPr>
      <w:rFonts w:ascii="Courier New" w:eastAsia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3CCF-CDE2-45F6-B748-2C413C47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48239F62.dotm</Template>
  <TotalTime>4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Pastor Marín</dc:creator>
  <cp:lastModifiedBy>Lorena Pastor Marín</cp:lastModifiedBy>
  <cp:revision>4</cp:revision>
  <cp:lastPrinted>2024-09-11T08:57:00Z</cp:lastPrinted>
  <dcterms:created xsi:type="dcterms:W3CDTF">2024-11-07T10:58:00Z</dcterms:created>
  <dcterms:modified xsi:type="dcterms:W3CDTF">2024-12-29T19:42:00Z</dcterms:modified>
</cp:coreProperties>
</file>