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B2" w:rsidRPr="001E3B71" w:rsidRDefault="006B6D40" w:rsidP="00B416B2">
      <w:pPr>
        <w:rPr>
          <w:rFonts w:ascii="Calibri" w:hAnsi="Calibri" w:cs="Calibri"/>
          <w:color w:val="FF0000"/>
          <w:sz w:val="16"/>
          <w:szCs w:val="16"/>
        </w:rPr>
      </w:pPr>
      <w:r>
        <w:rPr>
          <w:rFonts w:ascii="Calibri" w:hAnsi="Calibri" w:cs="Calibri"/>
          <w:noProof/>
          <w:color w:val="FF0000"/>
          <w:lang w:eastAsia="es-ES"/>
        </w:rPr>
        <w:drawing>
          <wp:anchor distT="0" distB="0" distL="114935" distR="114935" simplePos="0" relativeHeight="251659264" behindDoc="1" locked="0" layoutInCell="1" allowOverlap="1" wp14:anchorId="12250250" wp14:editId="30D66059">
            <wp:simplePos x="0" y="0"/>
            <wp:positionH relativeFrom="column">
              <wp:posOffset>-62865</wp:posOffset>
            </wp:positionH>
            <wp:positionV relativeFrom="paragraph">
              <wp:posOffset>-97790</wp:posOffset>
            </wp:positionV>
            <wp:extent cx="1510665" cy="11868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39"/>
                    <a:stretch/>
                  </pic:blipFill>
                  <pic:spPr bwMode="auto">
                    <a:xfrm>
                      <a:off x="0" y="0"/>
                      <a:ext cx="151066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B2" w:rsidRPr="001E3B71" w:rsidRDefault="00B416B2" w:rsidP="00B416B2">
      <w:pPr>
        <w:rPr>
          <w:rFonts w:ascii="Calibri" w:hAnsi="Calibri" w:cs="Calibri"/>
          <w:color w:val="FF0000"/>
          <w:sz w:val="16"/>
          <w:szCs w:val="16"/>
        </w:rPr>
      </w:pPr>
    </w:p>
    <w:tbl>
      <w:tblPr>
        <w:tblW w:w="4035" w:type="dxa"/>
        <w:jc w:val="righ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5"/>
        <w:gridCol w:w="1910"/>
      </w:tblGrid>
      <w:tr w:rsidR="00B416B2" w:rsidRPr="001E3B71" w:rsidTr="006B6D40">
        <w:trPr>
          <w:trHeight w:val="241"/>
          <w:jc w:val="right"/>
        </w:trPr>
        <w:tc>
          <w:tcPr>
            <w:tcW w:w="40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color w:val="4F81BD"/>
                <w:sz w:val="16"/>
                <w:szCs w:val="16"/>
                <w:lang w:eastAsia="es-ES"/>
              </w:rPr>
              <w:t>A RELLENAR POR LA ADMINISTRACIÓN</w:t>
            </w:r>
          </w:p>
        </w:tc>
      </w:tr>
      <w:tr w:rsidR="00B416B2" w:rsidRPr="001E3B71" w:rsidTr="006B6D40">
        <w:trPr>
          <w:trHeight w:val="242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N.º Expediente</w:t>
            </w: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N.º Registro</w:t>
            </w:r>
          </w:p>
        </w:tc>
      </w:tr>
      <w:tr w:rsidR="00B416B2" w:rsidRPr="001E3B71" w:rsidTr="006B6D40">
        <w:trPr>
          <w:trHeight w:val="242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es-ES"/>
              </w:rPr>
            </w:pPr>
            <w:r w:rsidRPr="00524D47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2024/2954X</w:t>
            </w: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1E3B71" w:rsidTr="006B6D40">
        <w:trPr>
          <w:trHeight w:val="241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Modelo</w:t>
            </w: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</w:tr>
      <w:tr w:rsidR="00B416B2" w:rsidRPr="001E3B71" w:rsidTr="006B6D40">
        <w:trPr>
          <w:trHeight w:val="242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1E3B71" w:rsidTr="006B6D40">
        <w:trPr>
          <w:trHeight w:val="242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Órgano/Centro/Unidad</w:t>
            </w: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Código Identificación</w:t>
            </w:r>
          </w:p>
        </w:tc>
      </w:tr>
      <w:tr w:rsidR="00B416B2" w:rsidRPr="00FA04C1" w:rsidTr="006B6D40">
        <w:trPr>
          <w:trHeight w:val="242"/>
          <w:jc w:val="right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hideMark/>
          </w:tcPr>
          <w:p w:rsidR="00B416B2" w:rsidRPr="00FA04C1" w:rsidRDefault="00B416B2" w:rsidP="006B6D40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12/2024/RH_PSEL</w:t>
            </w:r>
          </w:p>
        </w:tc>
      </w:tr>
    </w:tbl>
    <w:p w:rsidR="00B416B2" w:rsidRPr="00FA04C1" w:rsidRDefault="00B416B2" w:rsidP="00B416B2">
      <w:pPr>
        <w:suppressAutoHyphens w:val="0"/>
        <w:spacing w:before="100" w:beforeAutospacing="1"/>
        <w:jc w:val="center"/>
        <w:rPr>
          <w:rFonts w:ascii="Arial" w:hAnsi="Arial" w:cs="Arial"/>
          <w:b/>
          <w:bCs/>
          <w:color w:val="FF0000"/>
          <w:sz w:val="2"/>
          <w:szCs w:val="18"/>
          <w:lang w:eastAsia="es-ES"/>
        </w:rPr>
      </w:pPr>
      <w:bookmarkStart w:id="0" w:name="INSTANCIA"/>
      <w:bookmarkEnd w:id="0"/>
    </w:p>
    <w:p w:rsidR="00B416B2" w:rsidRPr="00FA04C1" w:rsidRDefault="00B416B2" w:rsidP="00B416B2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left" w:pos="480"/>
        </w:tabs>
        <w:ind w:left="0"/>
        <w:jc w:val="center"/>
        <w:rPr>
          <w:rFonts w:ascii="Arial" w:hAnsi="Arial" w:cs="Arial"/>
          <w:b/>
          <w:sz w:val="22"/>
        </w:rPr>
      </w:pPr>
      <w:r w:rsidRPr="00FA04C1">
        <w:rPr>
          <w:rFonts w:ascii="Arial" w:hAnsi="Arial" w:cs="Arial"/>
          <w:b/>
          <w:sz w:val="22"/>
        </w:rPr>
        <w:t xml:space="preserve">ANEXO II </w:t>
      </w:r>
    </w:p>
    <w:p w:rsidR="00B416B2" w:rsidRPr="00FA04C1" w:rsidRDefault="00B416B2" w:rsidP="00B416B2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left" w:pos="480"/>
        </w:tabs>
        <w:ind w:left="0"/>
        <w:jc w:val="center"/>
        <w:rPr>
          <w:rFonts w:ascii="Arial" w:hAnsi="Arial" w:cs="Arial"/>
          <w:b/>
          <w:sz w:val="22"/>
        </w:rPr>
      </w:pPr>
      <w:r w:rsidRPr="00FA04C1">
        <w:rPr>
          <w:rFonts w:ascii="Arial" w:hAnsi="Arial" w:cs="Arial"/>
          <w:b/>
          <w:sz w:val="22"/>
        </w:rPr>
        <w:t>INSTANCIA/SOLICITUD DE PARTICIPACIÓN EN PRUEBAS SELECTIVAS CON DECLARACIÓN RESPONSABLE</w:t>
      </w:r>
    </w:p>
    <w:p w:rsidR="00B416B2" w:rsidRDefault="00B416B2" w:rsidP="00B416B2">
      <w:pPr>
        <w:suppressAutoHyphens w:val="0"/>
        <w:spacing w:before="100" w:beforeAutospacing="1"/>
        <w:jc w:val="center"/>
        <w:rPr>
          <w:rFonts w:ascii="Arial" w:hAnsi="Arial" w:cs="Arial"/>
          <w:b/>
          <w:bCs/>
          <w:color w:val="FF0000"/>
          <w:szCs w:val="18"/>
          <w:lang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015"/>
      </w:tblGrid>
      <w:tr w:rsidR="00B416B2" w:rsidRPr="00FA04C1" w:rsidTr="006B6D40">
        <w:trPr>
          <w:trHeight w:val="224"/>
        </w:trPr>
        <w:tc>
          <w:tcPr>
            <w:tcW w:w="6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>Nº EXPEDIENTE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B416B2" w:rsidRPr="00524D47" w:rsidRDefault="00B416B2" w:rsidP="006B6D40">
            <w:pPr>
              <w:pStyle w:val="Sinespaciado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 w:rsidRPr="00524D47">
              <w:rPr>
                <w:rFonts w:ascii="Arial" w:hAnsi="Arial" w:cs="Arial"/>
                <w:b/>
                <w:sz w:val="20"/>
                <w:szCs w:val="18"/>
                <w:lang w:eastAsia="es-ES"/>
              </w:rPr>
              <w:t>2024/2954X</w:t>
            </w:r>
          </w:p>
        </w:tc>
      </w:tr>
      <w:tr w:rsidR="00B416B2" w:rsidRPr="00FA04C1" w:rsidTr="006B6D4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es-ES"/>
              </w:rPr>
              <w:t>PROCESO</w:t>
            </w:r>
          </w:p>
        </w:tc>
        <w:tc>
          <w:tcPr>
            <w:tcW w:w="6976" w:type="dxa"/>
            <w:gridSpan w:val="2"/>
            <w:tcBorders>
              <w:top w:val="single" w:sz="12" w:space="0" w:color="auto"/>
              <w:left w:val="single" w:sz="4" w:space="0" w:color="A6A6A6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5C689D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sz w:val="20"/>
                <w:szCs w:val="18"/>
                <w:lang w:eastAsia="es-ES"/>
              </w:rPr>
              <w:t>3 PLAZAS AGENTE POLICÍA LOCAL (OEP 2023)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</w:p>
        </w:tc>
      </w:tr>
    </w:tbl>
    <w:p w:rsidR="00B416B2" w:rsidRPr="00FA04C1" w:rsidRDefault="00B416B2" w:rsidP="00B416B2">
      <w:pPr>
        <w:suppressAutoHyphens w:val="0"/>
        <w:spacing w:before="100" w:beforeAutospacing="1" w:line="276" w:lineRule="auto"/>
        <w:jc w:val="center"/>
        <w:rPr>
          <w:rFonts w:ascii="Arial" w:hAnsi="Arial" w:cs="Arial"/>
          <w:b/>
          <w:bCs/>
          <w:sz w:val="18"/>
          <w:szCs w:val="18"/>
          <w:lang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2552"/>
        <w:gridCol w:w="1275"/>
        <w:gridCol w:w="1276"/>
        <w:gridCol w:w="1590"/>
      </w:tblGrid>
      <w:tr w:rsidR="00B416B2" w:rsidRPr="00FA04C1" w:rsidTr="006B6D40">
        <w:tc>
          <w:tcPr>
            <w:tcW w:w="8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>DATOS PERSONALES DEL SOLICITANTE</w:t>
            </w:r>
          </w:p>
        </w:tc>
      </w:tr>
      <w:tr w:rsidR="00B416B2" w:rsidRPr="00FA04C1" w:rsidTr="006B6D4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1º APELLIDO</w:t>
            </w:r>
          </w:p>
        </w:tc>
        <w:tc>
          <w:tcPr>
            <w:tcW w:w="6976" w:type="dxa"/>
            <w:gridSpan w:val="5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FA04C1" w:rsidTr="006B6D40">
        <w:tc>
          <w:tcPr>
            <w:tcW w:w="166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2º APELLIDO</w:t>
            </w:r>
          </w:p>
        </w:tc>
        <w:tc>
          <w:tcPr>
            <w:tcW w:w="697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FA04C1" w:rsidTr="006B6D40">
        <w:tc>
          <w:tcPr>
            <w:tcW w:w="166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697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FA04C1" w:rsidTr="006B6D40">
        <w:tc>
          <w:tcPr>
            <w:tcW w:w="166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DNI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FECHA DE NACIMIENTO</w:t>
            </w:r>
          </w:p>
        </w:tc>
        <w:tc>
          <w:tcPr>
            <w:tcW w:w="1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sz w:val="16"/>
                <w:szCs w:val="16"/>
                <w:lang w:eastAsia="es-ES"/>
              </w:rPr>
              <w:t>DD/MM/AAAA</w:t>
            </w:r>
          </w:p>
        </w:tc>
      </w:tr>
      <w:tr w:rsidR="00B416B2" w:rsidRPr="00FA04C1" w:rsidTr="006B6D40">
        <w:tc>
          <w:tcPr>
            <w:tcW w:w="166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DOMICILIO</w:t>
            </w:r>
          </w:p>
        </w:tc>
        <w:tc>
          <w:tcPr>
            <w:tcW w:w="41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C. POSTAL</w:t>
            </w:r>
          </w:p>
        </w:tc>
        <w:tc>
          <w:tcPr>
            <w:tcW w:w="1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FA04C1" w:rsidTr="006B6D40">
        <w:tc>
          <w:tcPr>
            <w:tcW w:w="166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MUNICIPIO</w:t>
            </w:r>
          </w:p>
        </w:tc>
        <w:tc>
          <w:tcPr>
            <w:tcW w:w="41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PROVINCIA</w:t>
            </w:r>
          </w:p>
        </w:tc>
        <w:tc>
          <w:tcPr>
            <w:tcW w:w="1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416B2" w:rsidRPr="00FA04C1" w:rsidTr="006B6D40">
        <w:tc>
          <w:tcPr>
            <w:tcW w:w="1951" w:type="dxa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CORREO ELECTRÓNICO</w:t>
            </w:r>
          </w:p>
        </w:tc>
        <w:tc>
          <w:tcPr>
            <w:tcW w:w="3827" w:type="dxa"/>
            <w:gridSpan w:val="2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shd w:val="clear" w:color="auto" w:fill="E9EFF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A04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59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FA04C1" w:rsidRDefault="00B416B2" w:rsidP="006B6D40">
            <w:pPr>
              <w:pStyle w:val="Sinespaciado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:rsidR="00B416B2" w:rsidRPr="00FA04C1" w:rsidRDefault="00B416B2" w:rsidP="00B416B2">
      <w:pPr>
        <w:suppressAutoHyphens w:val="0"/>
        <w:spacing w:before="100" w:beforeAutospacing="1" w:line="276" w:lineRule="auto"/>
        <w:rPr>
          <w:rFonts w:ascii="Arial" w:hAnsi="Arial" w:cs="Arial"/>
          <w:i/>
          <w:color w:val="FF0000"/>
          <w:sz w:val="8"/>
          <w:szCs w:val="18"/>
          <w:lang w:eastAsia="es-ES"/>
        </w:rPr>
      </w:pPr>
    </w:p>
    <w:tbl>
      <w:tblPr>
        <w:tblW w:w="8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416B2" w:rsidRPr="00FA04C1" w:rsidTr="006B6D40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 xml:space="preserve">DATOS DE NOTIFICACIONES </w:t>
            </w:r>
            <w:r w:rsidRPr="00FA04C1"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ab/>
            </w:r>
          </w:p>
        </w:tc>
      </w:tr>
      <w:tr w:rsidR="00B416B2" w:rsidRPr="00FA04C1" w:rsidTr="006B6D40">
        <w:trPr>
          <w:trHeight w:val="642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/>
            </w:tcBorders>
            <w:vAlign w:val="center"/>
            <w:hideMark/>
          </w:tcPr>
          <w:p w:rsidR="00B416B2" w:rsidRPr="00FA04C1" w:rsidRDefault="00B416B2" w:rsidP="006B6D40">
            <w:pPr>
              <w:pStyle w:val="Sinespaciado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FA04C1">
              <w:rPr>
                <w:rFonts w:ascii="Arial" w:hAnsi="Arial" w:cs="Arial"/>
                <w:sz w:val="20"/>
                <w:u w:val="single"/>
              </w:rPr>
              <w:t>PERSONA A NOTIFICAR</w:t>
            </w:r>
          </w:p>
          <w:p w:rsidR="00B416B2" w:rsidRPr="00FA04C1" w:rsidRDefault="00B416B2" w:rsidP="006B6D40">
            <w:pPr>
              <w:pStyle w:val="Sinespaciado"/>
              <w:rPr>
                <w:rFonts w:ascii="Arial" w:hAnsi="Arial" w:cs="Arial"/>
                <w:sz w:val="20"/>
              </w:rPr>
            </w:pPr>
            <w:r w:rsidRPr="00FA04C1">
              <w:rPr>
                <w:rFonts w:ascii="Arial" w:hAnsi="Arial" w:cs="Arial"/>
                <w:sz w:val="20"/>
              </w:rPr>
              <w:sym w:font="Symbol" w:char="F07F"/>
            </w:r>
            <w:r w:rsidRPr="00FA04C1">
              <w:rPr>
                <w:rFonts w:ascii="Arial" w:hAnsi="Arial" w:cs="Arial"/>
                <w:sz w:val="20"/>
              </w:rPr>
              <w:t xml:space="preserve"> Solicitante</w:t>
            </w:r>
          </w:p>
          <w:p w:rsidR="00B416B2" w:rsidRPr="00FA04C1" w:rsidRDefault="00B416B2" w:rsidP="006B6D40">
            <w:pPr>
              <w:pStyle w:val="Sinespaciado"/>
              <w:rPr>
                <w:rFonts w:ascii="Arial" w:hAnsi="Arial" w:cs="Arial"/>
                <w:sz w:val="20"/>
              </w:rPr>
            </w:pPr>
            <w:r w:rsidRPr="00FA04C1">
              <w:rPr>
                <w:rFonts w:ascii="Arial" w:hAnsi="Arial" w:cs="Arial"/>
                <w:sz w:val="20"/>
              </w:rPr>
              <w:sym w:font="Symbol" w:char="F07F"/>
            </w:r>
            <w:r w:rsidRPr="00FA04C1">
              <w:rPr>
                <w:rFonts w:ascii="Arial" w:hAnsi="Arial" w:cs="Arial"/>
                <w:sz w:val="20"/>
              </w:rPr>
              <w:t xml:space="preserve"> Representante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16B2" w:rsidRPr="00FA04C1" w:rsidRDefault="00B416B2" w:rsidP="006B6D40">
            <w:pPr>
              <w:pStyle w:val="Sinespaciado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FA04C1">
              <w:rPr>
                <w:rFonts w:ascii="Arial" w:hAnsi="Arial" w:cs="Arial"/>
                <w:sz w:val="20"/>
                <w:u w:val="single"/>
              </w:rPr>
              <w:t>MEDIO DE NOTIFICACIÓN</w:t>
            </w:r>
          </w:p>
          <w:p w:rsidR="00B416B2" w:rsidRPr="00FA04C1" w:rsidRDefault="00B416B2" w:rsidP="006B6D40">
            <w:pPr>
              <w:pStyle w:val="Sinespaciado"/>
              <w:rPr>
                <w:rFonts w:ascii="Arial" w:hAnsi="Arial" w:cs="Arial"/>
                <w:sz w:val="20"/>
              </w:rPr>
            </w:pPr>
            <w:r w:rsidRPr="00FA04C1">
              <w:rPr>
                <w:rFonts w:ascii="Arial" w:hAnsi="Arial" w:cs="Arial"/>
                <w:sz w:val="20"/>
              </w:rPr>
              <w:sym w:font="Symbol" w:char="F07F"/>
            </w:r>
            <w:r w:rsidRPr="00FA04C1">
              <w:rPr>
                <w:rFonts w:ascii="Arial" w:hAnsi="Arial" w:cs="Arial"/>
                <w:sz w:val="20"/>
              </w:rPr>
              <w:t xml:space="preserve"> Notificación electrónica</w:t>
            </w:r>
          </w:p>
          <w:p w:rsidR="00B416B2" w:rsidRPr="00FA04C1" w:rsidRDefault="00B416B2" w:rsidP="006B6D40">
            <w:pPr>
              <w:pStyle w:val="Sinespaciado"/>
              <w:rPr>
                <w:rFonts w:ascii="Arial" w:hAnsi="Arial" w:cs="Arial"/>
                <w:sz w:val="20"/>
              </w:rPr>
            </w:pPr>
            <w:r w:rsidRPr="00FA04C1">
              <w:rPr>
                <w:rFonts w:ascii="Arial" w:hAnsi="Arial" w:cs="Arial"/>
                <w:sz w:val="20"/>
              </w:rPr>
              <w:sym w:font="Symbol" w:char="F07F"/>
            </w:r>
            <w:r w:rsidRPr="00FA04C1">
              <w:rPr>
                <w:rFonts w:ascii="Arial" w:hAnsi="Arial" w:cs="Arial"/>
                <w:sz w:val="20"/>
              </w:rPr>
              <w:t xml:space="preserve"> Notificación postal</w:t>
            </w:r>
          </w:p>
        </w:tc>
      </w:tr>
    </w:tbl>
    <w:p w:rsidR="00B416B2" w:rsidRPr="00FA04C1" w:rsidRDefault="00B416B2" w:rsidP="00B416B2">
      <w:pPr>
        <w:suppressAutoHyphens w:val="0"/>
        <w:spacing w:before="100" w:beforeAutospacing="1"/>
        <w:rPr>
          <w:rFonts w:ascii="Arial" w:hAnsi="Arial" w:cs="Arial"/>
          <w:color w:val="FF0000"/>
          <w:szCs w:val="18"/>
          <w:lang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4"/>
        <w:gridCol w:w="8110"/>
      </w:tblGrid>
      <w:tr w:rsidR="00B416B2" w:rsidRPr="00FA04C1" w:rsidTr="006B6D40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>DOCUMENTACIÓN QUE ACOMPAÑA (véase Base Cuarta)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 xml:space="preserve">DNI 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>Titulación exigida en las bases (con homologación en su caso por las autoridades educativas españolas)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>Permiso de conducir B y A2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Declaración Jurada relativa al compromiso de portar armas (conforme modelo que figura como ANEXO III de las bases aplicables)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>Declaración Responsable, haciendo constar que los documentos que acompaña son fiel copia de su original, comprometiéndome a aportar los originales en caso de ser seleccionado/a (conforme modelo que figura como ANEXO IV).</w:t>
            </w:r>
          </w:p>
        </w:tc>
      </w:tr>
      <w:tr w:rsidR="00B416B2" w:rsidRPr="00FA04C1" w:rsidTr="006B6D40">
        <w:tc>
          <w:tcPr>
            <w:tcW w:w="534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11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C350F5" w:rsidRDefault="00B416B2" w:rsidP="006B6D40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 xml:space="preserve">Justificante acreditativo del ingreso de los derechos de examen (si aplica reducción, debe acompañar </w:t>
            </w:r>
            <w:r w:rsidRPr="00C350F5">
              <w:rPr>
                <w:rFonts w:ascii="Arial" w:hAnsi="Arial" w:cs="Arial"/>
                <w:sz w:val="20"/>
                <w:szCs w:val="18"/>
                <w:u w:val="single"/>
                <w:lang w:eastAsia="es-ES"/>
              </w:rPr>
              <w:t>además</w:t>
            </w:r>
            <w:r w:rsidRPr="00C350F5">
              <w:rPr>
                <w:rFonts w:ascii="Arial" w:hAnsi="Arial" w:cs="Arial"/>
                <w:sz w:val="20"/>
                <w:szCs w:val="18"/>
                <w:lang w:eastAsia="es-ES"/>
              </w:rPr>
              <w:t xml:space="preserve"> acreditación documental de la situación que corresponda en los términos de  la Base Tercera).</w:t>
            </w:r>
          </w:p>
        </w:tc>
      </w:tr>
    </w:tbl>
    <w:p w:rsidR="00B416B2" w:rsidRPr="00FA04C1" w:rsidRDefault="00B416B2" w:rsidP="00B416B2">
      <w:pPr>
        <w:suppressAutoHyphens w:val="0"/>
        <w:spacing w:before="100" w:beforeAutospacing="1"/>
        <w:rPr>
          <w:rFonts w:ascii="Arial" w:hAnsi="Arial" w:cs="Arial"/>
          <w:color w:val="FF0000"/>
          <w:szCs w:val="18"/>
          <w:lang w:eastAsia="es-ES"/>
        </w:rPr>
      </w:pPr>
    </w:p>
    <w:p w:rsidR="00B416B2" w:rsidRPr="00FA04C1" w:rsidRDefault="00B416B2" w:rsidP="00B416B2">
      <w:pPr>
        <w:suppressAutoHyphens w:val="0"/>
        <w:spacing w:before="100" w:beforeAutospacing="1"/>
        <w:rPr>
          <w:rFonts w:ascii="Arial" w:hAnsi="Arial" w:cs="Arial"/>
          <w:color w:val="FF0000"/>
          <w:szCs w:val="18"/>
          <w:lang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644"/>
      </w:tblGrid>
      <w:tr w:rsidR="00B416B2" w:rsidRPr="00FA04C1" w:rsidTr="006B6D40">
        <w:trPr>
          <w:trHeight w:val="49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FA04C1" w:rsidRDefault="00B416B2" w:rsidP="006B6D40">
            <w:pPr>
              <w:spacing w:line="276" w:lineRule="auto"/>
              <w:rPr>
                <w:rFonts w:ascii="Arial" w:hAnsi="Arial" w:cs="Arial"/>
                <w:b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b/>
                <w:color w:val="0070C0"/>
                <w:szCs w:val="18"/>
                <w:lang w:eastAsia="es-ES"/>
              </w:rPr>
              <w:lastRenderedPageBreak/>
              <w:t>EXPONE:</w:t>
            </w:r>
          </w:p>
        </w:tc>
      </w:tr>
      <w:tr w:rsidR="00B416B2" w:rsidRPr="00FA04C1" w:rsidTr="006B6D40">
        <w:trPr>
          <w:trHeight w:val="2015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6" w:space="0" w:color="A6A6A6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3F3323" w:rsidRDefault="00B416B2" w:rsidP="00B4315C">
            <w:pPr>
              <w:suppressAutoHyphens w:val="0"/>
              <w:spacing w:before="100" w:beforeAutospacing="1" w:line="276" w:lineRule="auto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b/>
                <w:lang w:eastAsia="es-ES"/>
              </w:rPr>
              <w:t>1º.-</w:t>
            </w:r>
            <w:r w:rsidRPr="003F3323">
              <w:rPr>
                <w:rFonts w:ascii="Arial" w:hAnsi="Arial" w:cs="Arial"/>
                <w:lang w:eastAsia="es-ES"/>
              </w:rPr>
              <w:t xml:space="preserve"> Que enterado/a de la convocatoria y bases específicas del Ayuntamiento de Alhama de Murcia para la provisión en propiedad de </w:t>
            </w:r>
            <w:r w:rsidRPr="00524D47">
              <w:rPr>
                <w:rFonts w:ascii="Arial" w:hAnsi="Arial" w:cs="Arial"/>
                <w:b/>
                <w:lang w:eastAsia="es-ES"/>
              </w:rPr>
              <w:t>3 PLAZAS DE AGENTE DE POLICÍA LOCAL</w:t>
            </w:r>
            <w:r w:rsidRPr="003F3323">
              <w:rPr>
                <w:rFonts w:ascii="Arial" w:hAnsi="Arial" w:cs="Arial"/>
                <w:lang w:eastAsia="es-ES"/>
              </w:rPr>
              <w:t xml:space="preserve">, mediante el sistema de oposición libre, que aparecen publicadas en el </w:t>
            </w:r>
            <w:r w:rsidRPr="003F3323">
              <w:rPr>
                <w:rFonts w:ascii="Arial" w:hAnsi="Arial" w:cs="Arial"/>
                <w:b/>
                <w:lang w:eastAsia="es-ES"/>
              </w:rPr>
              <w:t xml:space="preserve">BORM Nº </w:t>
            </w:r>
            <w:r w:rsidR="00B4315C">
              <w:rPr>
                <w:rFonts w:ascii="Arial" w:hAnsi="Arial" w:cs="Arial"/>
                <w:b/>
                <w:lang w:eastAsia="es-ES"/>
              </w:rPr>
              <w:t>115 (20-05-2024) y BORM Nº 140 (18-06-2024)</w:t>
            </w:r>
            <w:r w:rsidRPr="003F3323">
              <w:rPr>
                <w:rFonts w:ascii="Arial" w:hAnsi="Arial" w:cs="Arial"/>
                <w:lang w:eastAsia="es-ES"/>
              </w:rPr>
              <w:t xml:space="preserve">, y un anuncio de las mismas en el </w:t>
            </w:r>
            <w:r w:rsidRPr="003F3323">
              <w:rPr>
                <w:rFonts w:ascii="Arial" w:hAnsi="Arial" w:cs="Arial"/>
                <w:b/>
                <w:lang w:eastAsia="es-ES"/>
              </w:rPr>
              <w:t xml:space="preserve">BOE Nº </w:t>
            </w:r>
            <w:r w:rsidR="00B4315C">
              <w:rPr>
                <w:rFonts w:ascii="Arial" w:hAnsi="Arial" w:cs="Arial"/>
                <w:b/>
                <w:lang w:eastAsia="es-ES"/>
              </w:rPr>
              <w:t>162 (05-07-2024)</w:t>
            </w:r>
            <w:bookmarkStart w:id="1" w:name="_GoBack"/>
            <w:bookmarkEnd w:id="1"/>
            <w:r w:rsidRPr="003F3323">
              <w:rPr>
                <w:rFonts w:ascii="Arial" w:hAnsi="Arial" w:cs="Arial"/>
                <w:lang w:eastAsia="es-ES"/>
              </w:rPr>
              <w:t xml:space="preserve">, y conociendo dichas bases y estando interesado/a en participar en el referido proceso selectivo, </w:t>
            </w:r>
            <w:r w:rsidRPr="003F3323">
              <w:rPr>
                <w:rFonts w:ascii="Arial" w:hAnsi="Arial" w:cs="Arial"/>
                <w:b/>
                <w:lang w:eastAsia="es-ES"/>
              </w:rPr>
              <w:t>APORTO LA DOCUMENTACIÓN</w:t>
            </w:r>
            <w:r w:rsidRPr="003F3323">
              <w:rPr>
                <w:rFonts w:ascii="Arial" w:hAnsi="Arial" w:cs="Arial"/>
                <w:lang w:eastAsia="es-ES"/>
              </w:rPr>
              <w:t xml:space="preserve"> indicada en el apartado anterior (sin perjuicio de la obligación futura de presentación de originales o fotocopias compulsadas conforme Bases Décima).</w:t>
            </w:r>
          </w:p>
        </w:tc>
      </w:tr>
      <w:tr w:rsidR="00B416B2" w:rsidRPr="00FA04C1" w:rsidTr="006B6D40">
        <w:trPr>
          <w:trHeight w:val="4252"/>
        </w:trPr>
        <w:tc>
          <w:tcPr>
            <w:tcW w:w="8644" w:type="dxa"/>
            <w:tcBorders>
              <w:top w:val="single" w:sz="6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3F3323" w:rsidRDefault="00B416B2" w:rsidP="006B6D40">
            <w:pPr>
              <w:suppressAutoHyphens w:val="0"/>
              <w:spacing w:before="100" w:beforeAutospacing="1" w:line="276" w:lineRule="auto"/>
              <w:jc w:val="both"/>
              <w:rPr>
                <w:rFonts w:ascii="Arial" w:hAnsi="Arial" w:cs="Arial"/>
                <w:b/>
                <w:sz w:val="2"/>
                <w:lang w:eastAsia="es-ES"/>
              </w:rPr>
            </w:pPr>
          </w:p>
          <w:p w:rsidR="00B416B2" w:rsidRPr="003F3323" w:rsidRDefault="00B416B2" w:rsidP="006B6D40">
            <w:pPr>
              <w:suppressAutoHyphens w:val="0"/>
              <w:spacing w:before="100" w:beforeAutospacing="1" w:line="276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3F3323">
              <w:rPr>
                <w:rFonts w:ascii="Arial" w:hAnsi="Arial" w:cs="Arial"/>
                <w:b/>
                <w:lang w:eastAsia="es-ES"/>
              </w:rPr>
              <w:t xml:space="preserve">2º.- Que, asimismo, </w:t>
            </w:r>
            <w:r w:rsidRPr="003F3323">
              <w:rPr>
                <w:rFonts w:ascii="Arial" w:hAnsi="Arial" w:cs="Arial"/>
                <w:b/>
                <w:bCs/>
                <w:lang w:eastAsia="es-ES"/>
              </w:rPr>
              <w:t>DECLARO BAJO MI RESPONSABILIDAD: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>Que reúno todos y cada uno de los requisitos y condiciones exigidos en la Base Tercera aplicable.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>Que acepto íntegramente las bases reguladoras de la convocatoria y proceso selectivo.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>Que son ciertos los datos que figuran en esta declaración y que las copias aportadas como documentación son fiel reflejo de los originales que obran en mi poder, comprometiéndome a aportar la documentación en original ante el Ayuntamiento de Alhama de Murcia cuando me sea requerida.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>La falta de aportación de la documentación cuando sea requerida, así como la inexactitud, falsedad u omisión de carácter esencial determinará la imposibilidad de continuar el proceso selectivo desde el momento en que se tenga constancia de tales circunstancias, sin perjuicio de las responsabilidades penales, civiles o administrativas a que hubiera lugar.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>Que no he sido inhabilitado/a para el ejercicio de funciones públicas, ni separado/a, mediante expediente disciplinario o resolución judicial, del servicio en Administraciones Públicas.</w:t>
            </w:r>
          </w:p>
          <w:p w:rsidR="00B416B2" w:rsidRPr="003F3323" w:rsidRDefault="00B416B2" w:rsidP="00B416B2">
            <w:pPr>
              <w:numPr>
                <w:ilvl w:val="0"/>
                <w:numId w:val="1"/>
              </w:numPr>
              <w:suppressAutoHyphens w:val="0"/>
              <w:spacing w:before="100" w:beforeAutospacing="1" w:line="276" w:lineRule="auto"/>
              <w:ind w:left="0" w:firstLine="426"/>
              <w:jc w:val="both"/>
              <w:rPr>
                <w:rFonts w:ascii="Arial" w:hAnsi="Arial" w:cs="Arial"/>
                <w:lang w:eastAsia="es-ES"/>
              </w:rPr>
            </w:pPr>
            <w:r w:rsidRPr="003F3323">
              <w:rPr>
                <w:rFonts w:ascii="Arial" w:hAnsi="Arial" w:cs="Arial"/>
                <w:lang w:eastAsia="es-ES"/>
              </w:rPr>
              <w:t xml:space="preserve">Que autorizo la utilización de la dirección de correo electrónico y nº de teléfono indicados para su utilización en las comunicaciones que el Ayuntamiento de Alhama de Murcia pueda efectuar en el transcurso del presente proceso selectivo. </w:t>
            </w:r>
          </w:p>
        </w:tc>
      </w:tr>
      <w:tr w:rsidR="00B416B2" w:rsidRPr="001E3B71" w:rsidTr="006B6D40">
        <w:trPr>
          <w:trHeight w:val="37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416B2" w:rsidRPr="00266CA8" w:rsidRDefault="00B416B2" w:rsidP="006B6D40">
            <w:pPr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  <w:r w:rsidRPr="00266CA8">
              <w:rPr>
                <w:rFonts w:ascii="Arial" w:hAnsi="Arial" w:cs="Arial"/>
                <w:b/>
                <w:color w:val="0070C0"/>
                <w:lang w:eastAsia="es-ES"/>
              </w:rPr>
              <w:t xml:space="preserve">SOLICITO: </w:t>
            </w:r>
            <w:r w:rsidRPr="00266CA8">
              <w:rPr>
                <w:rFonts w:ascii="Arial" w:hAnsi="Arial" w:cs="Arial"/>
                <w:b/>
                <w:lang w:eastAsia="es-ES"/>
              </w:rPr>
              <w:t>Que se admita la presente instancia para participar en las pruebas de selección de personal de la convocatoria referenciada.</w:t>
            </w:r>
          </w:p>
        </w:tc>
      </w:tr>
      <w:tr w:rsidR="00B416B2" w:rsidRPr="001E3B71" w:rsidTr="006B6D40">
        <w:trPr>
          <w:trHeight w:val="1451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16B2" w:rsidRPr="00266CA8" w:rsidRDefault="00B416B2" w:rsidP="006B6D40">
            <w:pPr>
              <w:suppressAutoHyphens w:val="0"/>
              <w:spacing w:before="100" w:beforeAutospacing="1"/>
              <w:rPr>
                <w:rFonts w:ascii="Arial" w:hAnsi="Arial" w:cs="Arial"/>
                <w:b/>
                <w:i/>
                <w:szCs w:val="16"/>
                <w:lang w:eastAsia="es-ES"/>
              </w:rPr>
            </w:pPr>
            <w:r w:rsidRPr="00266CA8">
              <w:rPr>
                <w:rFonts w:ascii="Arial" w:hAnsi="Arial" w:cs="Arial"/>
                <w:b/>
                <w:i/>
                <w:szCs w:val="16"/>
                <w:lang w:eastAsia="es-ES"/>
              </w:rPr>
              <w:t xml:space="preserve">LUGAR Y FECHA: </w:t>
            </w:r>
            <w:r w:rsidRPr="00266CA8">
              <w:rPr>
                <w:rFonts w:ascii="Arial" w:hAnsi="Arial" w:cs="Arial"/>
                <w:szCs w:val="16"/>
                <w:lang w:eastAsia="es-ES"/>
              </w:rPr>
              <w:t xml:space="preserve">En __________________, a_______ de _____________ </w:t>
            </w:r>
            <w:proofErr w:type="spellStart"/>
            <w:r w:rsidRPr="00266CA8">
              <w:rPr>
                <w:rFonts w:ascii="Arial" w:hAnsi="Arial" w:cs="Arial"/>
                <w:szCs w:val="16"/>
                <w:lang w:eastAsia="es-ES"/>
              </w:rPr>
              <w:t>de</w:t>
            </w:r>
            <w:proofErr w:type="spellEnd"/>
            <w:r w:rsidRPr="00266CA8">
              <w:rPr>
                <w:rFonts w:ascii="Arial" w:hAnsi="Arial" w:cs="Arial"/>
                <w:szCs w:val="16"/>
                <w:lang w:eastAsia="es-ES"/>
              </w:rPr>
              <w:t xml:space="preserve"> 2024</w:t>
            </w:r>
          </w:p>
          <w:p w:rsidR="00B416B2" w:rsidRPr="00266CA8" w:rsidRDefault="00B416B2" w:rsidP="006B6D40">
            <w:pPr>
              <w:suppressAutoHyphens w:val="0"/>
              <w:spacing w:before="100" w:beforeAutospacing="1"/>
              <w:rPr>
                <w:rFonts w:ascii="Arial" w:hAnsi="Arial" w:cs="Arial"/>
                <w:szCs w:val="16"/>
                <w:lang w:eastAsia="es-ES"/>
              </w:rPr>
            </w:pPr>
            <w:r w:rsidRPr="00266CA8">
              <w:rPr>
                <w:rFonts w:ascii="Arial" w:hAnsi="Arial" w:cs="Arial"/>
                <w:b/>
                <w:i/>
                <w:szCs w:val="16"/>
                <w:lang w:eastAsia="es-ES"/>
              </w:rPr>
              <w:t xml:space="preserve">FIRMA:  </w:t>
            </w:r>
            <w:r w:rsidRPr="00266CA8">
              <w:rPr>
                <w:rFonts w:ascii="Arial" w:hAnsi="Arial" w:cs="Arial"/>
                <w:szCs w:val="16"/>
                <w:lang w:eastAsia="es-ES"/>
              </w:rPr>
              <w:t>El/La solicitante o su representante legal</w:t>
            </w:r>
          </w:p>
          <w:p w:rsidR="00B416B2" w:rsidRPr="003F3323" w:rsidRDefault="00B416B2" w:rsidP="006B6D40">
            <w:pPr>
              <w:suppressAutoHyphens w:val="0"/>
              <w:spacing w:before="100" w:beforeAutospacing="1"/>
              <w:jc w:val="right"/>
              <w:rPr>
                <w:rFonts w:ascii="Arial" w:hAnsi="Arial" w:cs="Arial"/>
                <w:b/>
                <w:szCs w:val="16"/>
                <w:lang w:eastAsia="es-ES"/>
              </w:rPr>
            </w:pPr>
            <w:r w:rsidRPr="00266CA8">
              <w:rPr>
                <w:rFonts w:ascii="Arial" w:hAnsi="Arial" w:cs="Arial"/>
                <w:b/>
                <w:szCs w:val="16"/>
                <w:lang w:eastAsia="es-ES"/>
              </w:rPr>
              <w:t>Fdo. ___________</w:t>
            </w:r>
            <w:r>
              <w:rPr>
                <w:rFonts w:ascii="Arial" w:hAnsi="Arial" w:cs="Arial"/>
                <w:b/>
                <w:szCs w:val="16"/>
                <w:lang w:eastAsia="es-ES"/>
              </w:rPr>
              <w:t>_______________________________</w:t>
            </w:r>
          </w:p>
        </w:tc>
      </w:tr>
    </w:tbl>
    <w:p w:rsidR="00B416B2" w:rsidRPr="001E3B71" w:rsidRDefault="00B416B2" w:rsidP="00B416B2">
      <w:pPr>
        <w:suppressAutoHyphens w:val="0"/>
        <w:spacing w:before="100" w:beforeAutospacing="1" w:line="276" w:lineRule="auto"/>
        <w:rPr>
          <w:rFonts w:ascii="Calibri" w:hAnsi="Calibri" w:cs="Calibri"/>
          <w:color w:val="FF0000"/>
          <w:sz w:val="2"/>
          <w:szCs w:val="18"/>
          <w:lang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644"/>
      </w:tblGrid>
      <w:tr w:rsidR="00B416B2" w:rsidRPr="001E3B71" w:rsidTr="006B6D40">
        <w:trPr>
          <w:trHeight w:val="1680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16B2" w:rsidRPr="00266CA8" w:rsidRDefault="00B416B2" w:rsidP="006B6D40">
            <w:pPr>
              <w:pStyle w:val="Sinespaciad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66CA8">
              <w:rPr>
                <w:rFonts w:ascii="Arial" w:hAnsi="Arial" w:cs="Arial"/>
                <w:b/>
                <w:i/>
                <w:color w:val="0070C0"/>
                <w:sz w:val="16"/>
                <w:szCs w:val="18"/>
                <w:lang w:eastAsia="es-ES"/>
              </w:rPr>
              <w:t>AVISO LEGAL</w:t>
            </w:r>
            <w:r w:rsidRPr="00266CA8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. </w:t>
            </w:r>
            <w:r w:rsidRPr="00266CA8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De conformidad con la Ley Orgánica 3/2018 de Protección de Datos de Carácter Personal y Garantía de los Derechos Digítales,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AYUNTAMIENTO DE ALHAMA DE MURCIA, Plaza de la Constitución, 1 30840 Alhama de Murcia</w:t>
            </w:r>
            <w:r w:rsidRPr="00266CA8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.</w:t>
            </w:r>
          </w:p>
        </w:tc>
      </w:tr>
    </w:tbl>
    <w:p w:rsidR="00B416B2" w:rsidRPr="001E3B71" w:rsidRDefault="00B416B2" w:rsidP="00B416B2">
      <w:pPr>
        <w:spacing w:line="276" w:lineRule="auto"/>
        <w:jc w:val="center"/>
        <w:rPr>
          <w:rFonts w:ascii="Calibri" w:hAnsi="Calibri" w:cs="Calibri"/>
          <w:b/>
          <w:bCs/>
          <w:color w:val="FF0000"/>
          <w:sz w:val="8"/>
          <w:szCs w:val="18"/>
        </w:rPr>
      </w:pPr>
    </w:p>
    <w:p w:rsidR="00B416B2" w:rsidRPr="003F3323" w:rsidRDefault="00B416B2" w:rsidP="00B416B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18"/>
        </w:rPr>
      </w:pPr>
      <w:r w:rsidRPr="003F3323">
        <w:rPr>
          <w:rFonts w:ascii="Calibri" w:hAnsi="Calibri" w:cs="Calibri"/>
          <w:b/>
          <w:bCs/>
          <w:sz w:val="24"/>
          <w:szCs w:val="18"/>
        </w:rPr>
        <w:t>SRA. ALCALDESA-PRESIDENTA DEL AYUNTAMIENTO DE ALHAMA DE MURCIA</w:t>
      </w:r>
    </w:p>
    <w:p w:rsidR="00B416B2" w:rsidRPr="001E3B71" w:rsidRDefault="00B416B2" w:rsidP="00B416B2">
      <w:pPr>
        <w:spacing w:before="100" w:after="100"/>
        <w:jc w:val="center"/>
        <w:rPr>
          <w:rFonts w:ascii="Calibri" w:hAnsi="Calibri" w:cs="Calibri"/>
          <w:color w:val="FF0000"/>
        </w:rPr>
      </w:pPr>
    </w:p>
    <w:p w:rsidR="00B416B2" w:rsidRDefault="00B416B2" w:rsidP="00B416B2">
      <w:pPr>
        <w:rPr>
          <w:rFonts w:ascii="Calibri" w:hAnsi="Calibri" w:cs="Calibri"/>
        </w:rPr>
      </w:pPr>
    </w:p>
    <w:p w:rsidR="00B416B2" w:rsidRDefault="00B416B2" w:rsidP="00B416B2">
      <w:pPr>
        <w:rPr>
          <w:rFonts w:ascii="Calibri" w:hAnsi="Calibri" w:cs="Calibri"/>
        </w:rPr>
      </w:pPr>
    </w:p>
    <w:p w:rsidR="00B416B2" w:rsidRDefault="00B416B2" w:rsidP="00B416B2">
      <w:pPr>
        <w:rPr>
          <w:rFonts w:ascii="Calibri" w:hAnsi="Calibri" w:cs="Calibri"/>
        </w:rPr>
      </w:pPr>
    </w:p>
    <w:p w:rsidR="00B416B2" w:rsidRDefault="00B416B2" w:rsidP="00B416B2">
      <w:pPr>
        <w:rPr>
          <w:rFonts w:ascii="Calibri" w:hAnsi="Calibri" w:cs="Calibri"/>
        </w:rPr>
      </w:pPr>
    </w:p>
    <w:sectPr w:rsidR="00B416B2" w:rsidSect="006B6D40">
      <w:pgSz w:w="11906" w:h="16838"/>
      <w:pgMar w:top="1418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EF2"/>
    <w:multiLevelType w:val="hybridMultilevel"/>
    <w:tmpl w:val="89480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B2"/>
    <w:rsid w:val="0007746B"/>
    <w:rsid w:val="00156007"/>
    <w:rsid w:val="00524D47"/>
    <w:rsid w:val="005B5175"/>
    <w:rsid w:val="006B6D40"/>
    <w:rsid w:val="00A02204"/>
    <w:rsid w:val="00A41CA4"/>
    <w:rsid w:val="00B416B2"/>
    <w:rsid w:val="00B4315C"/>
    <w:rsid w:val="00E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B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pacing w:line="360" w:lineRule="auto"/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pacing w:before="200"/>
      <w:outlineLvl w:val="2"/>
    </w:pPr>
    <w:rPr>
      <w:rFonts w:ascii="Calibri Light" w:eastAsiaTheme="majorEastAsia" w:hAnsi="Calibri Light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ind w:left="454" w:right="454"/>
      <w:mirrorIndents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</w:pPr>
    <w:rPr>
      <w:bCs/>
      <w:iCs/>
      <w:color w:val="0070C0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paragraph" w:styleId="HTMLconformatoprevio">
    <w:name w:val="HTML Preformatted"/>
    <w:basedOn w:val="Normal"/>
    <w:link w:val="HTMLconformatoprevioCar"/>
    <w:rsid w:val="00B4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B416B2"/>
    <w:rPr>
      <w:rFonts w:ascii="Courier New" w:eastAsia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B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pacing w:line="360" w:lineRule="auto"/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pacing w:before="200"/>
      <w:outlineLvl w:val="2"/>
    </w:pPr>
    <w:rPr>
      <w:rFonts w:ascii="Calibri Light" w:eastAsiaTheme="majorEastAsia" w:hAnsi="Calibri Light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ind w:left="454" w:right="454"/>
      <w:mirrorIndents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</w:pPr>
    <w:rPr>
      <w:bCs/>
      <w:iCs/>
      <w:color w:val="0070C0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paragraph" w:styleId="HTMLconformatoprevio">
    <w:name w:val="HTML Preformatted"/>
    <w:basedOn w:val="Normal"/>
    <w:link w:val="HTMLconformatoprevioCar"/>
    <w:rsid w:val="00B4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B416B2"/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835F434C.dotm</Template>
  <TotalTime>5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Pastor Marín</dc:creator>
  <cp:lastModifiedBy>Lorena Pastor Marín</cp:lastModifiedBy>
  <cp:revision>3</cp:revision>
  <dcterms:created xsi:type="dcterms:W3CDTF">2024-04-06T11:03:00Z</dcterms:created>
  <dcterms:modified xsi:type="dcterms:W3CDTF">2024-07-05T09:05:00Z</dcterms:modified>
</cp:coreProperties>
</file>